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32A5" w14:textId="77777777" w:rsidR="00C42018" w:rsidRPr="009C1F06" w:rsidRDefault="00C42018" w:rsidP="00C42018">
      <w:pPr>
        <w:pStyle w:val="a4"/>
        <w:rPr>
          <w:sz w:val="24"/>
          <w:szCs w:val="24"/>
          <w:u w:val="single"/>
        </w:rPr>
      </w:pPr>
      <w:r w:rsidRPr="009C1F06">
        <w:rPr>
          <w:sz w:val="24"/>
          <w:szCs w:val="24"/>
        </w:rPr>
        <w:t xml:space="preserve">ДОГОВОР № </w:t>
      </w:r>
      <w:r w:rsidRPr="009C1F06">
        <w:rPr>
          <w:sz w:val="24"/>
          <w:szCs w:val="24"/>
          <w:u w:val="single"/>
        </w:rPr>
        <w:t xml:space="preserve">    ___</w:t>
      </w:r>
    </w:p>
    <w:p w14:paraId="2EDEA175" w14:textId="77777777" w:rsidR="00C42018" w:rsidRPr="009C1F06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DE4E437" w14:textId="77777777" w:rsidR="00C42018" w:rsidRPr="009C1F06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 w:rsidR="009C1F06"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 w:rsidR="009C1F06"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 w:rsidR="00E51B02">
        <w:rPr>
          <w:rFonts w:ascii="Times New Roman" w:hAnsi="Times New Roman"/>
          <w:sz w:val="24"/>
          <w:szCs w:val="24"/>
        </w:rPr>
        <w:t>2</w:t>
      </w:r>
      <w:r w:rsidR="009C1F06">
        <w:rPr>
          <w:rFonts w:ascii="Times New Roman" w:hAnsi="Times New Roman"/>
          <w:sz w:val="24"/>
          <w:szCs w:val="24"/>
        </w:rPr>
        <w:t>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9C1F06">
        <w:rPr>
          <w:rFonts w:ascii="Times New Roman" w:hAnsi="Times New Roman"/>
          <w:sz w:val="24"/>
          <w:szCs w:val="24"/>
        </w:rPr>
        <w:tab/>
        <w:t>г. Хабаровск</w:t>
      </w:r>
    </w:p>
    <w:p w14:paraId="4113DC3C" w14:textId="77777777" w:rsidR="008105B7" w:rsidRDefault="003B7E1B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Акционерное общество  «Хабаровская Горэлектросеть» (АО «ХГЭС»), именуемое в дальнейшем «Исполнитель»</w:t>
      </w:r>
      <w:r w:rsidR="00A466BB">
        <w:rPr>
          <w:rFonts w:ascii="Times New Roman" w:hAnsi="Times New Roman"/>
          <w:sz w:val="24"/>
          <w:szCs w:val="24"/>
        </w:rPr>
        <w:t>,</w:t>
      </w:r>
      <w:r w:rsidRPr="009C1F06">
        <w:rPr>
          <w:rFonts w:ascii="Times New Roman" w:hAnsi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/>
          <w:sz w:val="24"/>
          <w:szCs w:val="24"/>
        </w:rPr>
        <w:t>Максимовой Ирины Юрьевны</w:t>
      </w:r>
      <w:r w:rsidRPr="009C1F06">
        <w:rPr>
          <w:rFonts w:ascii="Times New Roman" w:hAnsi="Times New Roman"/>
          <w:sz w:val="24"/>
          <w:szCs w:val="24"/>
        </w:rPr>
        <w:t>, действующе</w:t>
      </w:r>
      <w:r w:rsidR="00A466BB">
        <w:rPr>
          <w:rFonts w:ascii="Times New Roman" w:hAnsi="Times New Roman"/>
          <w:sz w:val="24"/>
          <w:szCs w:val="24"/>
        </w:rPr>
        <w:t>го</w:t>
      </w:r>
      <w:r w:rsidRPr="009C1F06">
        <w:rPr>
          <w:rFonts w:ascii="Times New Roman" w:hAnsi="Times New Roman"/>
          <w:sz w:val="24"/>
          <w:szCs w:val="24"/>
        </w:rPr>
        <w:t xml:space="preserve"> на основании Устава, с одной стороны, и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A466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9C1F06">
        <w:rPr>
          <w:rFonts w:ascii="Times New Roman" w:hAnsi="Times New Roman"/>
          <w:bCs/>
          <w:sz w:val="24"/>
          <w:szCs w:val="24"/>
        </w:rPr>
        <w:t>«Заказчик»</w:t>
      </w:r>
      <w:r w:rsidRPr="009C1F06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>лице _________________________________________</w:t>
      </w:r>
      <w:r w:rsidRPr="009C1F0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</w:t>
      </w:r>
      <w:r w:rsidRPr="009C1F06">
        <w:rPr>
          <w:rFonts w:ascii="Times New Roman" w:hAnsi="Times New Roman"/>
          <w:sz w:val="24"/>
          <w:szCs w:val="24"/>
        </w:rPr>
        <w:t>, с другой стороны, при совместном упоминании - «Стороны», заключили на</w:t>
      </w:r>
      <w:r>
        <w:rPr>
          <w:rFonts w:ascii="Times New Roman" w:hAnsi="Times New Roman"/>
          <w:sz w:val="24"/>
          <w:szCs w:val="24"/>
        </w:rPr>
        <w:t>стоящий договор о нижеследующем</w:t>
      </w:r>
      <w:r w:rsidR="00C42018" w:rsidRPr="009C1F06">
        <w:rPr>
          <w:rFonts w:ascii="Times New Roman" w:hAnsi="Times New Roman"/>
          <w:sz w:val="24"/>
          <w:szCs w:val="24"/>
        </w:rPr>
        <w:t>:</w:t>
      </w:r>
    </w:p>
    <w:p w14:paraId="31F4C3DD" w14:textId="77777777" w:rsidR="00DF03A4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60AB580" w14:textId="77777777" w:rsidR="008105B7" w:rsidRDefault="00C42018" w:rsidP="00BA2C3A">
      <w:pPr>
        <w:pStyle w:val="1"/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Предмет Договора</w:t>
      </w:r>
    </w:p>
    <w:p w14:paraId="33E1BC87" w14:textId="77777777" w:rsidR="00C42018" w:rsidRPr="009C1F06" w:rsidRDefault="00C42018" w:rsidP="00BA2C3A">
      <w:pPr>
        <w:suppressAutoHyphens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1.1. </w:t>
      </w:r>
      <w:r w:rsidR="00D13BB4" w:rsidRPr="009C1F06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D13BB4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="00D13BB4" w:rsidRPr="009C1F06">
        <w:rPr>
          <w:rFonts w:ascii="Times New Roman" w:hAnsi="Times New Roman"/>
          <w:sz w:val="24"/>
          <w:szCs w:val="24"/>
        </w:rPr>
        <w:t xml:space="preserve">слуги по испытанию электрозащитных средств </w:t>
      </w:r>
      <w:r w:rsidR="00D13BB4" w:rsidRPr="009C1F06">
        <w:rPr>
          <w:rFonts w:ascii="Times New Roman" w:hAnsi="Times New Roman"/>
          <w:bCs/>
          <w:sz w:val="24"/>
          <w:szCs w:val="24"/>
        </w:rPr>
        <w:t xml:space="preserve">(далее по тексту – Услуги). </w:t>
      </w:r>
      <w:r w:rsidR="00D13BB4" w:rsidRPr="009C1F06">
        <w:rPr>
          <w:rFonts w:ascii="Times New Roman" w:hAnsi="Times New Roman"/>
          <w:sz w:val="24"/>
          <w:szCs w:val="24"/>
        </w:rPr>
        <w:t>Переч</w:t>
      </w:r>
      <w:r w:rsidR="00D13BB4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D13BB4" w:rsidRPr="009C1F06">
        <w:rPr>
          <w:rFonts w:ascii="Times New Roman" w:hAnsi="Times New Roman"/>
          <w:sz w:val="24"/>
          <w:szCs w:val="24"/>
        </w:rPr>
        <w:t>слуг указаны в Приложении № 1 к настоящему Договору, являющ</w:t>
      </w:r>
      <w:r w:rsidR="00D13BB4">
        <w:rPr>
          <w:rFonts w:ascii="Times New Roman" w:hAnsi="Times New Roman"/>
          <w:sz w:val="24"/>
          <w:szCs w:val="24"/>
        </w:rPr>
        <w:t>им</w:t>
      </w:r>
      <w:r w:rsidR="00D13BB4" w:rsidRPr="009C1F06">
        <w:rPr>
          <w:rFonts w:ascii="Times New Roman" w:hAnsi="Times New Roman"/>
          <w:sz w:val="24"/>
          <w:szCs w:val="24"/>
        </w:rPr>
        <w:t>ся неотъемлемой частью настоящего Договора</w:t>
      </w:r>
    </w:p>
    <w:p w14:paraId="1046C796" w14:textId="77777777" w:rsidR="00B87976" w:rsidRDefault="00B87976" w:rsidP="00B8797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Исполнитель обязуется оказать Услуги, указанные в пункте 1.1 настоящего Договора             в течение 14 (четырнадцати) календарных дней с момента предоставления Заказчиком электрозащитных средств Исполнителю, при условии поступления предварительной оплаты           услуг по Договору на счет Исполнителя.</w:t>
      </w:r>
    </w:p>
    <w:p w14:paraId="05A121E2" w14:textId="77777777" w:rsidR="00DF03A4" w:rsidRPr="009C1F06" w:rsidRDefault="00DF03A4" w:rsidP="00B87976">
      <w:pPr>
        <w:contextualSpacing/>
        <w:rPr>
          <w:rFonts w:ascii="Times New Roman" w:hAnsi="Times New Roman"/>
          <w:sz w:val="24"/>
          <w:szCs w:val="24"/>
        </w:rPr>
      </w:pPr>
    </w:p>
    <w:p w14:paraId="119D8FC8" w14:textId="77777777" w:rsidR="008105B7" w:rsidRPr="008105B7" w:rsidRDefault="00C42018" w:rsidP="00BA2C3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2. </w:t>
      </w:r>
      <w:r w:rsidRPr="009C1F06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14:paraId="64A1935E" w14:textId="34F7E6AE" w:rsidR="00D2286D" w:rsidRDefault="00C42018" w:rsidP="00BA2C3A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</w:t>
      </w:r>
      <w:r w:rsidR="00D2286D" w:rsidRPr="00D2286D">
        <w:t xml:space="preserve"> </w:t>
      </w:r>
      <w:r w:rsidR="00D2286D" w:rsidRPr="00D2286D">
        <w:rPr>
          <w:rFonts w:ascii="Times New Roman" w:hAnsi="Times New Roman"/>
          <w:sz w:val="24"/>
          <w:szCs w:val="24"/>
        </w:rPr>
        <w:t>Стоимость Услуг по Договору составляет: ______________________ (_____________________________________________________________________________) рублей, ___ копеек, в том числе НДС 2</w:t>
      </w:r>
      <w:r w:rsidR="00D114FB">
        <w:rPr>
          <w:rFonts w:ascii="Times New Roman" w:hAnsi="Times New Roman"/>
          <w:sz w:val="24"/>
          <w:szCs w:val="24"/>
        </w:rPr>
        <w:t>2</w:t>
      </w:r>
      <w:r w:rsidR="00D2286D" w:rsidRPr="00D2286D">
        <w:rPr>
          <w:rFonts w:ascii="Times New Roman" w:hAnsi="Times New Roman"/>
          <w:sz w:val="24"/>
          <w:szCs w:val="24"/>
        </w:rPr>
        <w:t xml:space="preserve">% на сумму __________________ (___________________________________________________________) рублей ___ копеек. </w:t>
      </w:r>
    </w:p>
    <w:p w14:paraId="259F6154" w14:textId="77777777" w:rsidR="00C42018" w:rsidRPr="009C1F06" w:rsidRDefault="00D2286D" w:rsidP="00BA2C3A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C42018" w:rsidRPr="009C1F06">
        <w:rPr>
          <w:rFonts w:ascii="Times New Roman" w:hAnsi="Times New Roman"/>
          <w:sz w:val="24"/>
          <w:szCs w:val="24"/>
        </w:rPr>
        <w:t xml:space="preserve"> </w:t>
      </w:r>
      <w:r w:rsidR="000C3603">
        <w:rPr>
          <w:rFonts w:ascii="Times New Roman" w:hAnsi="Times New Roman"/>
          <w:sz w:val="24"/>
          <w:szCs w:val="24"/>
        </w:rPr>
        <w:t>Разовая с</w:t>
      </w:r>
      <w:r w:rsidR="00141851">
        <w:rPr>
          <w:rFonts w:ascii="Times New Roman" w:hAnsi="Times New Roman"/>
          <w:sz w:val="24"/>
          <w:szCs w:val="24"/>
        </w:rPr>
        <w:t>тоимость Услуг</w:t>
      </w:r>
      <w:r w:rsidR="00DD0B54">
        <w:rPr>
          <w:rFonts w:ascii="Times New Roman" w:hAnsi="Times New Roman"/>
          <w:sz w:val="24"/>
          <w:szCs w:val="24"/>
        </w:rPr>
        <w:t xml:space="preserve"> определяется</w:t>
      </w:r>
      <w:r w:rsidR="0043605D">
        <w:rPr>
          <w:rFonts w:ascii="Times New Roman" w:hAnsi="Times New Roman"/>
          <w:sz w:val="24"/>
          <w:szCs w:val="24"/>
        </w:rPr>
        <w:t xml:space="preserve"> в</w:t>
      </w:r>
      <w:r w:rsidR="002E05F4">
        <w:rPr>
          <w:rFonts w:ascii="Times New Roman" w:hAnsi="Times New Roman"/>
          <w:sz w:val="24"/>
          <w:szCs w:val="24"/>
        </w:rPr>
        <w:t xml:space="preserve"> соответствии </w:t>
      </w:r>
      <w:r w:rsidR="00547050">
        <w:rPr>
          <w:rFonts w:ascii="Times New Roman" w:hAnsi="Times New Roman"/>
          <w:sz w:val="24"/>
          <w:szCs w:val="24"/>
        </w:rPr>
        <w:t xml:space="preserve">с Калькуляцией стоимости услуг </w:t>
      </w:r>
      <w:r w:rsidR="0043605D">
        <w:rPr>
          <w:rFonts w:ascii="Times New Roman" w:hAnsi="Times New Roman"/>
          <w:sz w:val="24"/>
          <w:szCs w:val="24"/>
        </w:rPr>
        <w:t xml:space="preserve"> </w:t>
      </w:r>
      <w:r w:rsidR="00547050">
        <w:rPr>
          <w:rFonts w:ascii="Times New Roman" w:hAnsi="Times New Roman"/>
          <w:sz w:val="24"/>
          <w:szCs w:val="24"/>
        </w:rPr>
        <w:t xml:space="preserve">и рассчитывается исходя из количества </w:t>
      </w:r>
      <w:r w:rsidR="00DD0B54">
        <w:rPr>
          <w:rFonts w:ascii="Times New Roman" w:hAnsi="Times New Roman"/>
          <w:sz w:val="24"/>
          <w:szCs w:val="24"/>
        </w:rPr>
        <w:t xml:space="preserve"> фактическ</w:t>
      </w:r>
      <w:r w:rsidR="00910066">
        <w:rPr>
          <w:rFonts w:ascii="Times New Roman" w:hAnsi="Times New Roman"/>
          <w:sz w:val="24"/>
          <w:szCs w:val="24"/>
        </w:rPr>
        <w:t>и</w:t>
      </w:r>
      <w:r w:rsidR="00DD0B54">
        <w:rPr>
          <w:rFonts w:ascii="Times New Roman" w:hAnsi="Times New Roman"/>
          <w:sz w:val="24"/>
          <w:szCs w:val="24"/>
        </w:rPr>
        <w:t xml:space="preserve"> предоставлен</w:t>
      </w:r>
      <w:r w:rsidR="00910066">
        <w:rPr>
          <w:rFonts w:ascii="Times New Roman" w:hAnsi="Times New Roman"/>
          <w:sz w:val="24"/>
          <w:szCs w:val="24"/>
        </w:rPr>
        <w:t>ны</w:t>
      </w:r>
      <w:r w:rsidR="00547050">
        <w:rPr>
          <w:rFonts w:ascii="Times New Roman" w:hAnsi="Times New Roman"/>
          <w:sz w:val="24"/>
          <w:szCs w:val="24"/>
        </w:rPr>
        <w:t>х</w:t>
      </w:r>
      <w:r w:rsidR="00DD0B54">
        <w:rPr>
          <w:rFonts w:ascii="Times New Roman" w:hAnsi="Times New Roman"/>
          <w:sz w:val="24"/>
          <w:szCs w:val="24"/>
        </w:rPr>
        <w:t xml:space="preserve"> средств защиты</w:t>
      </w:r>
      <w:r w:rsidR="00910066">
        <w:rPr>
          <w:rFonts w:ascii="Times New Roman" w:hAnsi="Times New Roman"/>
          <w:sz w:val="24"/>
          <w:szCs w:val="24"/>
        </w:rPr>
        <w:t xml:space="preserve"> на испытания</w:t>
      </w:r>
      <w:r w:rsidR="00547050">
        <w:rPr>
          <w:rFonts w:ascii="Times New Roman" w:hAnsi="Times New Roman"/>
          <w:sz w:val="24"/>
          <w:szCs w:val="24"/>
        </w:rPr>
        <w:t xml:space="preserve"> Исполнителю</w:t>
      </w:r>
      <w:r w:rsidR="00DD0B54">
        <w:rPr>
          <w:rFonts w:ascii="Times New Roman" w:hAnsi="Times New Roman"/>
          <w:sz w:val="24"/>
          <w:szCs w:val="24"/>
        </w:rPr>
        <w:t xml:space="preserve"> по</w:t>
      </w:r>
      <w:r w:rsidR="00B03550">
        <w:rPr>
          <w:rFonts w:ascii="Times New Roman" w:hAnsi="Times New Roman"/>
          <w:sz w:val="24"/>
          <w:szCs w:val="24"/>
        </w:rPr>
        <w:t xml:space="preserve"> единичным</w:t>
      </w:r>
      <w:r w:rsidR="00DD0B54">
        <w:rPr>
          <w:rFonts w:ascii="Times New Roman" w:hAnsi="Times New Roman"/>
          <w:sz w:val="24"/>
          <w:szCs w:val="24"/>
        </w:rPr>
        <w:t xml:space="preserve"> </w:t>
      </w:r>
      <w:r w:rsidR="00B03550">
        <w:rPr>
          <w:rFonts w:ascii="Times New Roman" w:hAnsi="Times New Roman"/>
          <w:sz w:val="24"/>
          <w:szCs w:val="24"/>
        </w:rPr>
        <w:t>расценкам,</w:t>
      </w:r>
      <w:r w:rsidR="00DD0B54">
        <w:rPr>
          <w:rFonts w:ascii="Times New Roman" w:hAnsi="Times New Roman"/>
          <w:sz w:val="24"/>
          <w:szCs w:val="24"/>
        </w:rPr>
        <w:t xml:space="preserve"> указанным в</w:t>
      </w:r>
      <w:r w:rsidR="00910066">
        <w:rPr>
          <w:rFonts w:ascii="Times New Roman" w:hAnsi="Times New Roman"/>
          <w:sz w:val="24"/>
          <w:szCs w:val="24"/>
        </w:rPr>
        <w:t xml:space="preserve"> </w:t>
      </w:r>
      <w:r w:rsidR="004138AE" w:rsidRPr="009C1F06">
        <w:rPr>
          <w:rFonts w:ascii="Times New Roman" w:hAnsi="Times New Roman"/>
          <w:sz w:val="24"/>
          <w:szCs w:val="24"/>
        </w:rPr>
        <w:t>Переч</w:t>
      </w:r>
      <w:r w:rsidR="00A12704">
        <w:rPr>
          <w:rFonts w:ascii="Times New Roman" w:hAnsi="Times New Roman"/>
          <w:sz w:val="24"/>
          <w:szCs w:val="24"/>
        </w:rPr>
        <w:t>ене</w:t>
      </w:r>
      <w:r w:rsidR="004138AE">
        <w:rPr>
          <w:rFonts w:ascii="Times New Roman" w:hAnsi="Times New Roman"/>
          <w:sz w:val="24"/>
          <w:szCs w:val="24"/>
        </w:rPr>
        <w:t xml:space="preserve"> Услуг</w:t>
      </w:r>
      <w:r w:rsidR="00547050">
        <w:rPr>
          <w:rFonts w:ascii="Times New Roman" w:hAnsi="Times New Roman"/>
          <w:sz w:val="24"/>
          <w:szCs w:val="24"/>
        </w:rPr>
        <w:t>, являющимся</w:t>
      </w:r>
      <w:r w:rsidR="00DD0B54">
        <w:rPr>
          <w:rFonts w:ascii="Times New Roman" w:hAnsi="Times New Roman"/>
          <w:sz w:val="24"/>
          <w:szCs w:val="24"/>
        </w:rPr>
        <w:t xml:space="preserve"> </w:t>
      </w:r>
      <w:r w:rsidR="00D76B50">
        <w:rPr>
          <w:rFonts w:ascii="Times New Roman" w:hAnsi="Times New Roman"/>
          <w:sz w:val="24"/>
          <w:szCs w:val="24"/>
        </w:rPr>
        <w:t>Приложени</w:t>
      </w:r>
      <w:r w:rsidR="00547050">
        <w:rPr>
          <w:rFonts w:ascii="Times New Roman" w:hAnsi="Times New Roman"/>
          <w:sz w:val="24"/>
          <w:szCs w:val="24"/>
        </w:rPr>
        <w:t>ем</w:t>
      </w:r>
      <w:r w:rsidR="00D76B50">
        <w:rPr>
          <w:rFonts w:ascii="Times New Roman" w:hAnsi="Times New Roman"/>
          <w:sz w:val="24"/>
          <w:szCs w:val="24"/>
        </w:rPr>
        <w:t>-1 к настоящему Договору</w:t>
      </w:r>
      <w:r w:rsidR="00DD0B54">
        <w:rPr>
          <w:rFonts w:ascii="Times New Roman" w:hAnsi="Times New Roman"/>
          <w:sz w:val="24"/>
          <w:szCs w:val="24"/>
        </w:rPr>
        <w:t>.</w:t>
      </w:r>
      <w:r w:rsidR="00C42018" w:rsidRPr="009C1F06">
        <w:rPr>
          <w:rFonts w:ascii="Times New Roman" w:hAnsi="Times New Roman"/>
          <w:sz w:val="24"/>
          <w:szCs w:val="24"/>
        </w:rPr>
        <w:t xml:space="preserve"> </w:t>
      </w:r>
    </w:p>
    <w:p w14:paraId="6E65A7BC" w14:textId="77777777" w:rsidR="003D4181" w:rsidRPr="00182459" w:rsidRDefault="00DF03A4" w:rsidP="00BA2C3A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D2286D">
        <w:rPr>
          <w:sz w:val="24"/>
          <w:szCs w:val="24"/>
        </w:rPr>
        <w:t>3</w:t>
      </w:r>
      <w:r w:rsidR="003D4181" w:rsidRPr="00301348">
        <w:rPr>
          <w:sz w:val="24"/>
          <w:szCs w:val="24"/>
        </w:rPr>
        <w:t>. Заказчик производит предварительную оплату</w:t>
      </w:r>
      <w:r w:rsidR="00D2286D">
        <w:rPr>
          <w:sz w:val="24"/>
          <w:szCs w:val="24"/>
        </w:rPr>
        <w:t xml:space="preserve"> разовой услуги</w:t>
      </w:r>
      <w:r w:rsidR="003D4181" w:rsidRPr="00301348">
        <w:rPr>
          <w:sz w:val="24"/>
          <w:szCs w:val="24"/>
        </w:rPr>
        <w:t xml:space="preserve"> в размере </w:t>
      </w:r>
      <w:r w:rsidR="004F6F11">
        <w:rPr>
          <w:sz w:val="24"/>
          <w:szCs w:val="24"/>
          <w:u w:val="single"/>
        </w:rPr>
        <w:t>_</w:t>
      </w:r>
      <w:r w:rsidR="008105B7">
        <w:rPr>
          <w:sz w:val="24"/>
          <w:szCs w:val="24"/>
          <w:u w:val="single"/>
        </w:rPr>
        <w:t>30</w:t>
      </w:r>
      <w:r w:rsidR="004F6F11">
        <w:rPr>
          <w:sz w:val="24"/>
          <w:szCs w:val="24"/>
          <w:u w:val="single"/>
        </w:rPr>
        <w:t>_</w:t>
      </w:r>
      <w:r w:rsidR="003D4181" w:rsidRPr="00301348">
        <w:rPr>
          <w:sz w:val="24"/>
          <w:szCs w:val="24"/>
          <w:u w:val="single"/>
        </w:rPr>
        <w:t xml:space="preserve"> </w:t>
      </w:r>
      <w:r w:rsidR="003D4181" w:rsidRPr="00301348">
        <w:rPr>
          <w:sz w:val="24"/>
          <w:szCs w:val="24"/>
        </w:rPr>
        <w:t>% в течение __</w:t>
      </w:r>
      <w:r w:rsidR="003D4181" w:rsidRPr="00301348">
        <w:rPr>
          <w:sz w:val="24"/>
          <w:szCs w:val="24"/>
          <w:u w:val="single"/>
        </w:rPr>
        <w:t>5</w:t>
      </w:r>
      <w:r w:rsidR="003D4181" w:rsidRPr="00301348">
        <w:rPr>
          <w:sz w:val="24"/>
          <w:szCs w:val="24"/>
        </w:rPr>
        <w:t xml:space="preserve">_ (пяти) рабочих дней после </w:t>
      </w:r>
      <w:r w:rsidR="00DD0B54">
        <w:rPr>
          <w:sz w:val="24"/>
          <w:szCs w:val="24"/>
        </w:rPr>
        <w:t xml:space="preserve">выставления счета, на основании </w:t>
      </w:r>
      <w:r w:rsidR="00E204DC">
        <w:rPr>
          <w:rFonts w:ascii="Times New Roman" w:hAnsi="Times New Roman"/>
          <w:sz w:val="24"/>
          <w:szCs w:val="24"/>
        </w:rPr>
        <w:t>Калькуляци</w:t>
      </w:r>
      <w:r w:rsidR="0088636E">
        <w:rPr>
          <w:rFonts w:ascii="Times New Roman" w:hAnsi="Times New Roman"/>
          <w:sz w:val="24"/>
          <w:szCs w:val="24"/>
        </w:rPr>
        <w:t>и</w:t>
      </w:r>
      <w:r w:rsidR="00E204DC">
        <w:rPr>
          <w:rFonts w:ascii="Times New Roman" w:hAnsi="Times New Roman"/>
          <w:sz w:val="24"/>
          <w:szCs w:val="24"/>
        </w:rPr>
        <w:t xml:space="preserve"> стоимости услуг</w:t>
      </w:r>
      <w:r w:rsidR="003D4181" w:rsidRPr="00301348">
        <w:rPr>
          <w:sz w:val="24"/>
          <w:szCs w:val="24"/>
        </w:rPr>
        <w:t xml:space="preserve">. </w:t>
      </w:r>
      <w:r>
        <w:rPr>
          <w:sz w:val="24"/>
          <w:szCs w:val="24"/>
        </w:rPr>
        <w:t>Окончательный расчет производится Заказчиком после подписания сторонами Акта об оказании услуг, на основании выставленных Исполнителем счет-фактуры, оформленных в соответствии с требованиями ч.ч.5, 6 ст169 НК РФ, не позднее 14 (четырнадцати) календарных дней.</w:t>
      </w:r>
    </w:p>
    <w:p w14:paraId="4CE0B76E" w14:textId="77777777" w:rsidR="00D356A5" w:rsidRPr="006D2BD7" w:rsidRDefault="00DF03A4" w:rsidP="00BA2C3A">
      <w:pPr>
        <w:widowControl w:val="0"/>
        <w:tabs>
          <w:tab w:val="left" w:pos="1134"/>
        </w:tabs>
        <w:suppressAutoHyphens/>
        <w:ind w:right="-144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2286D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EF64DD" w:rsidRPr="009C1F06">
        <w:rPr>
          <w:rFonts w:ascii="Times New Roman" w:hAnsi="Times New Roman"/>
          <w:sz w:val="24"/>
          <w:szCs w:val="24"/>
        </w:rPr>
        <w:t>Исполнителя</w:t>
      </w:r>
      <w:r w:rsidR="00C42018" w:rsidRPr="009C1F06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9C1F06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63E9D299" w14:textId="77777777" w:rsidR="00C42018" w:rsidRDefault="00C42018" w:rsidP="00BA2C3A">
      <w:pPr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1F06">
        <w:rPr>
          <w:rFonts w:ascii="Times New Roman" w:hAnsi="Times New Roman"/>
          <w:b/>
          <w:bCs/>
          <w:iCs/>
          <w:sz w:val="24"/>
          <w:szCs w:val="24"/>
        </w:rPr>
        <w:t>3. Права и обязанности сторон</w:t>
      </w:r>
    </w:p>
    <w:p w14:paraId="1C41170B" w14:textId="77777777" w:rsidR="00C536DE" w:rsidRPr="00D45860" w:rsidRDefault="00C536DE" w:rsidP="00BA2C3A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081DC436" w14:textId="77777777" w:rsidR="00B40BA4" w:rsidRPr="0012456D" w:rsidRDefault="00B40BA4" w:rsidP="00BA2C3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78FCFC78" w14:textId="77777777" w:rsidR="00AF5D0C" w:rsidRDefault="00AF5D0C" w:rsidP="00BA2C3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Оформить протокол испытаний на каждое электрозащитное средство и предоставить его Заказчику. </w:t>
      </w:r>
      <w:r w:rsidR="00360884" w:rsidRPr="00360884">
        <w:rPr>
          <w:rFonts w:ascii="Times New Roman" w:hAnsi="Times New Roman"/>
          <w:sz w:val="24"/>
          <w:szCs w:val="24"/>
        </w:rPr>
        <w:t>Выставить акт и счет-фактуру на выполненные Услуги, оформленные в соответствии с требованиями ч.ч. 5, 6 ст.169 НК РФ</w:t>
      </w:r>
      <w:r w:rsidR="003608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 средства защиты, не выдержавшие испытания - протокол не предоставляется.</w:t>
      </w:r>
    </w:p>
    <w:p w14:paraId="1C6E71EB" w14:textId="77777777" w:rsidR="00AF5D0C" w:rsidRDefault="00AF5D0C" w:rsidP="00BA2C3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 оказании Услуг использовать законные методы и средства и руководствоваться действующим законодательством.</w:t>
      </w:r>
    </w:p>
    <w:p w14:paraId="5415149E" w14:textId="77777777" w:rsidR="00B40BA4" w:rsidRPr="0012456D" w:rsidRDefault="00B40BA4" w:rsidP="00BA2C3A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DF03A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47C4DFD8" w14:textId="77777777" w:rsidR="00C42018" w:rsidRPr="00C536DE" w:rsidRDefault="00C42018" w:rsidP="00BA2C3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66CC3144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lastRenderedPageBreak/>
        <w:t>3.2.1. Получать от Заказчика информацию, необходимую для выполнения своих обязательств по настоящему договору.</w:t>
      </w:r>
    </w:p>
    <w:p w14:paraId="428AE8B3" w14:textId="77777777" w:rsidR="00C42018" w:rsidRPr="00C536DE" w:rsidRDefault="00C42018" w:rsidP="00BA2C3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660E038D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536DE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 (</w:t>
      </w:r>
      <w:r w:rsidR="00C536DE">
        <w:rPr>
          <w:rFonts w:ascii="Times New Roman" w:hAnsi="Times New Roman"/>
          <w:sz w:val="24"/>
          <w:szCs w:val="24"/>
        </w:rPr>
        <w:t>паспорта на средства защиты</w:t>
      </w:r>
      <w:r w:rsidR="001773A5">
        <w:rPr>
          <w:rFonts w:ascii="Times New Roman" w:hAnsi="Times New Roman"/>
          <w:sz w:val="24"/>
          <w:szCs w:val="24"/>
        </w:rPr>
        <w:t xml:space="preserve"> и др.</w:t>
      </w:r>
      <w:r w:rsidR="00C536DE">
        <w:rPr>
          <w:rFonts w:ascii="Times New Roman" w:hAnsi="Times New Roman"/>
          <w:sz w:val="24"/>
          <w:szCs w:val="24"/>
        </w:rPr>
        <w:t>)</w:t>
      </w:r>
      <w:r w:rsidR="001773A5">
        <w:rPr>
          <w:rFonts w:ascii="Times New Roman" w:hAnsi="Times New Roman"/>
          <w:sz w:val="24"/>
          <w:szCs w:val="24"/>
        </w:rPr>
        <w:t>.</w:t>
      </w:r>
    </w:p>
    <w:p w14:paraId="42AB20F9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3.3.2. Доставить Исполнителю электрозащитные средства</w:t>
      </w:r>
      <w:r w:rsidR="00FE08E4"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color w:val="000000"/>
          <w:sz w:val="24"/>
          <w:szCs w:val="24"/>
        </w:rPr>
        <w:t xml:space="preserve">уложенные в коробку </w:t>
      </w:r>
      <w:r w:rsidRPr="009C1F06">
        <w:rPr>
          <w:rFonts w:ascii="Times New Roman" w:hAnsi="Times New Roman"/>
          <w:sz w:val="24"/>
          <w:szCs w:val="24"/>
        </w:rPr>
        <w:t>в исправном состоянии, в полной комплектности, с паспорт</w:t>
      </w:r>
      <w:r w:rsidR="00FD5BB7">
        <w:rPr>
          <w:rFonts w:ascii="Times New Roman" w:hAnsi="Times New Roman"/>
          <w:sz w:val="24"/>
          <w:szCs w:val="24"/>
        </w:rPr>
        <w:t>ом</w:t>
      </w:r>
      <w:r w:rsidRPr="009C1F06">
        <w:rPr>
          <w:rFonts w:ascii="Times New Roman" w:hAnsi="Times New Roman"/>
          <w:sz w:val="24"/>
          <w:szCs w:val="24"/>
        </w:rPr>
        <w:t>, по адресу: г.Хабаровск, пер.Облачный, 3, каб. №321</w:t>
      </w:r>
      <w:r w:rsidR="00FE08E4">
        <w:rPr>
          <w:rFonts w:ascii="Times New Roman" w:hAnsi="Times New Roman"/>
          <w:sz w:val="24"/>
          <w:szCs w:val="24"/>
        </w:rPr>
        <w:t xml:space="preserve"> </w:t>
      </w:r>
      <w:r w:rsidR="005C1EC1">
        <w:rPr>
          <w:rFonts w:ascii="Times New Roman" w:hAnsi="Times New Roman"/>
          <w:sz w:val="24"/>
          <w:szCs w:val="24"/>
        </w:rPr>
        <w:t xml:space="preserve">за ранее </w:t>
      </w:r>
      <w:r w:rsidR="00FE08E4">
        <w:rPr>
          <w:rFonts w:ascii="Times New Roman" w:hAnsi="Times New Roman"/>
          <w:sz w:val="24"/>
          <w:szCs w:val="24"/>
        </w:rPr>
        <w:t>до даты окончания действия настоящего Договора с учетом времени на исполнение услуг п.1.1.</w:t>
      </w:r>
      <w:r w:rsidR="00C02A56">
        <w:rPr>
          <w:rFonts w:ascii="Times New Roman" w:hAnsi="Times New Roman"/>
          <w:sz w:val="24"/>
          <w:szCs w:val="24"/>
        </w:rPr>
        <w:t>,</w:t>
      </w:r>
      <w:r w:rsidR="00FE08E4">
        <w:rPr>
          <w:rFonts w:ascii="Times New Roman" w:hAnsi="Times New Roman"/>
          <w:sz w:val="24"/>
          <w:szCs w:val="24"/>
        </w:rPr>
        <w:t xml:space="preserve"> и</w:t>
      </w:r>
      <w:r w:rsidR="00C02A56">
        <w:rPr>
          <w:rFonts w:ascii="Times New Roman" w:hAnsi="Times New Roman"/>
          <w:sz w:val="24"/>
          <w:szCs w:val="24"/>
        </w:rPr>
        <w:t xml:space="preserve"> с</w:t>
      </w:r>
      <w:r w:rsidR="00FE08E4">
        <w:rPr>
          <w:rFonts w:ascii="Times New Roman" w:hAnsi="Times New Roman"/>
          <w:sz w:val="24"/>
          <w:szCs w:val="24"/>
        </w:rPr>
        <w:t xml:space="preserve"> учетом времени на оплату услуг п.2.3.</w:t>
      </w:r>
    </w:p>
    <w:p w14:paraId="3A1CC7C0" w14:textId="77777777" w:rsidR="00C42018" w:rsidRPr="009C1F06" w:rsidRDefault="00C42018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3.3.3. Своевременно в соответствии с условиями Договора оплатить Услуги, оказанные Исполнителем.</w:t>
      </w:r>
    </w:p>
    <w:p w14:paraId="7D27DBAD" w14:textId="77777777" w:rsidR="00C42018" w:rsidRPr="00C536DE" w:rsidRDefault="00C42018" w:rsidP="00BA2C3A">
      <w:pPr>
        <w:ind w:firstLine="709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3.4.Заказчик вправе:</w:t>
      </w:r>
    </w:p>
    <w:p w14:paraId="7D236E42" w14:textId="77777777" w:rsidR="00C42018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C42018" w:rsidRPr="009C1F06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5349E844" w14:textId="77777777" w:rsidR="009C1F06" w:rsidRPr="00DF03A4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C42018" w:rsidRPr="009C1F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C42018" w:rsidRPr="009C1F06">
        <w:rPr>
          <w:rFonts w:ascii="Times New Roman" w:hAnsi="Times New Roman"/>
          <w:sz w:val="24"/>
          <w:szCs w:val="24"/>
        </w:rPr>
        <w:t xml:space="preserve">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C42018" w:rsidRPr="009C1F06">
        <w:rPr>
          <w:rFonts w:ascii="Times New Roman" w:hAnsi="Times New Roman"/>
          <w:noProof/>
          <w:sz w:val="24"/>
          <w:szCs w:val="24"/>
        </w:rPr>
        <w:t xml:space="preserve"> 10</w:t>
      </w:r>
      <w:r w:rsidR="00C42018" w:rsidRPr="009C1F06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55605025" w14:textId="77777777" w:rsidR="00DF03A4" w:rsidRPr="009C1F06" w:rsidRDefault="00DF03A4" w:rsidP="00BA2C3A"/>
    <w:p w14:paraId="6AEF744E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4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7F4DBE81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649269E6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DF03A4">
        <w:rPr>
          <w:rFonts w:ascii="Times New Roman" w:hAnsi="Times New Roman"/>
          <w:sz w:val="24"/>
          <w:szCs w:val="24"/>
        </w:rPr>
        <w:t>.2</w:t>
      </w:r>
      <w:r w:rsidR="00C42018" w:rsidRPr="009C1F06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7F30FD">
        <w:rPr>
          <w:rFonts w:ascii="Times New Roman" w:hAnsi="Times New Roman"/>
          <w:sz w:val="24"/>
          <w:szCs w:val="24"/>
        </w:rPr>
        <w:t>1</w:t>
      </w:r>
      <w:r w:rsidR="00FD0173">
        <w:rPr>
          <w:rFonts w:ascii="Times New Roman" w:hAnsi="Times New Roman"/>
          <w:sz w:val="24"/>
          <w:szCs w:val="24"/>
        </w:rPr>
        <w:t>, п.2.3</w:t>
      </w:r>
      <w:r w:rsidR="00C42018" w:rsidRPr="009C1F06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E931CE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9C1F06">
        <w:rPr>
          <w:rFonts w:ascii="Times New Roman" w:hAnsi="Times New Roman"/>
          <w:sz w:val="24"/>
          <w:szCs w:val="24"/>
        </w:rPr>
        <w:t xml:space="preserve">. </w:t>
      </w:r>
    </w:p>
    <w:p w14:paraId="5FF59350" w14:textId="77777777" w:rsidR="00C42018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42018" w:rsidRPr="009C1F06">
        <w:rPr>
          <w:rFonts w:ascii="Times New Roman" w:hAnsi="Times New Roman"/>
          <w:sz w:val="24"/>
          <w:szCs w:val="24"/>
        </w:rPr>
        <w:t>.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9C1F06">
        <w:rPr>
          <w:rFonts w:ascii="Times New Roman" w:hAnsi="Times New Roman"/>
          <w:sz w:val="24"/>
          <w:szCs w:val="24"/>
        </w:rPr>
        <w:t>.</w:t>
      </w:r>
    </w:p>
    <w:p w14:paraId="6B216071" w14:textId="77777777" w:rsidR="00C42018" w:rsidRPr="009C1F06" w:rsidRDefault="00DF03A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42018" w:rsidRPr="009C1F06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7A7DBCF8" w14:textId="77777777" w:rsidR="00DF03A4" w:rsidRPr="009C1F06" w:rsidRDefault="00DF03A4" w:rsidP="00BA2C3A">
      <w:pPr>
        <w:contextualSpacing/>
        <w:rPr>
          <w:rFonts w:ascii="Times New Roman" w:hAnsi="Times New Roman"/>
          <w:spacing w:val="-1"/>
          <w:sz w:val="24"/>
          <w:szCs w:val="24"/>
        </w:rPr>
      </w:pPr>
    </w:p>
    <w:p w14:paraId="44C761EA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5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30043689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2CACE828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00531DD4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0FABF295" w14:textId="77777777" w:rsidR="00C42018" w:rsidRPr="009C1F06" w:rsidRDefault="00EF64DD" w:rsidP="00BA2C3A">
      <w:pPr>
        <w:pStyle w:val="Con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52860A2F" w14:textId="77777777" w:rsidR="008105B7" w:rsidRDefault="008105B7" w:rsidP="00BA2C3A">
      <w:pPr>
        <w:pStyle w:val="Con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417CED" w14:textId="77777777" w:rsidR="00DF03A4" w:rsidRPr="009C1F06" w:rsidRDefault="00DF03A4" w:rsidP="00BA2C3A">
      <w:pPr>
        <w:pStyle w:val="Con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289EF" w14:textId="77777777" w:rsidR="009C1F06" w:rsidRDefault="00EF64DD" w:rsidP="00BA2C3A">
      <w:pPr>
        <w:pStyle w:val="af"/>
        <w:ind w:firstLine="567"/>
        <w:contextualSpacing/>
        <w:jc w:val="center"/>
        <w:rPr>
          <w:b/>
          <w:sz w:val="24"/>
        </w:rPr>
      </w:pPr>
      <w:r w:rsidRPr="009C1F06">
        <w:rPr>
          <w:b/>
          <w:sz w:val="24"/>
        </w:rPr>
        <w:t>6</w:t>
      </w:r>
      <w:r w:rsidR="00C42018" w:rsidRPr="009C1F06">
        <w:rPr>
          <w:b/>
          <w:sz w:val="24"/>
        </w:rPr>
        <w:t>. Порядок разрешения споров</w:t>
      </w:r>
    </w:p>
    <w:p w14:paraId="515256C9" w14:textId="77777777" w:rsidR="00C42018" w:rsidRPr="009C1F06" w:rsidRDefault="00EF64DD" w:rsidP="00BA2C3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5ED8495D" w14:textId="77777777" w:rsidR="00C42018" w:rsidRPr="009C1F06" w:rsidRDefault="00EF64DD" w:rsidP="00BA2C3A">
      <w:pPr>
        <w:pStyle w:val="af"/>
        <w:ind w:firstLine="567"/>
        <w:contextualSpacing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2A8367A7" w14:textId="77777777" w:rsidR="008105B7" w:rsidRDefault="008105B7" w:rsidP="00BA2C3A">
      <w:pPr>
        <w:pStyle w:val="af"/>
        <w:contextualSpacing/>
        <w:rPr>
          <w:iCs/>
          <w:sz w:val="24"/>
        </w:rPr>
      </w:pPr>
    </w:p>
    <w:p w14:paraId="0E2C369B" w14:textId="77777777" w:rsidR="00DF03A4" w:rsidRPr="009C1F06" w:rsidRDefault="00DF03A4" w:rsidP="00BA2C3A">
      <w:pPr>
        <w:pStyle w:val="af"/>
        <w:contextualSpacing/>
        <w:rPr>
          <w:iCs/>
          <w:sz w:val="24"/>
        </w:rPr>
      </w:pPr>
    </w:p>
    <w:p w14:paraId="51378FFB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7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>. С</w:t>
      </w:r>
      <w:r w:rsidR="00C42018" w:rsidRPr="009C1F06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5842E5">
        <w:rPr>
          <w:rFonts w:ascii="Times New Roman" w:hAnsi="Times New Roman"/>
          <w:b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5B9B6873" w14:textId="77777777" w:rsidR="00C42018" w:rsidRPr="009C1F06" w:rsidRDefault="00EF64DD" w:rsidP="00BA2C3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7402DC91" w14:textId="77777777" w:rsidR="008C027E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2CD489E2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70BA6975" w14:textId="77777777" w:rsidR="00C42018" w:rsidRPr="009C1F06" w:rsidRDefault="00EF64DD" w:rsidP="00BA2C3A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8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A6C9CD9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73CA07AC" w14:textId="77777777" w:rsidR="00C42018" w:rsidRPr="009C1F06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28953F55" w14:textId="77777777" w:rsidR="00C42018" w:rsidRDefault="00EF64DD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8.3</w:t>
      </w:r>
      <w:r w:rsidR="00C42018" w:rsidRPr="009C1F06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00AB5E73" w14:textId="77777777" w:rsidR="005215D4" w:rsidRDefault="005215D4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530897" w14:textId="77777777" w:rsidR="00C42018" w:rsidRPr="009C1F06" w:rsidRDefault="00EF64DD" w:rsidP="00BA2C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9C1F06">
        <w:rPr>
          <w:rFonts w:ascii="Times New Roman" w:hAnsi="Times New Roman"/>
          <w:b/>
          <w:sz w:val="24"/>
          <w:szCs w:val="24"/>
        </w:rPr>
        <w:t>9</w:t>
      </w:r>
      <w:r w:rsidR="00C42018" w:rsidRPr="009C1F06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117D6625" w14:textId="51976E7F" w:rsidR="00C42018" w:rsidRPr="009C1F06" w:rsidRDefault="00A824AF" w:rsidP="00BA2C3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Приложение №1 </w:t>
      </w:r>
      <w:r w:rsidR="00D114FB">
        <w:rPr>
          <w:rFonts w:ascii="Times New Roman" w:hAnsi="Times New Roman"/>
          <w:sz w:val="24"/>
          <w:szCs w:val="24"/>
        </w:rPr>
        <w:t xml:space="preserve"> Перечень услуг</w:t>
      </w:r>
    </w:p>
    <w:p w14:paraId="12C45DDB" w14:textId="77777777"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125147D2" w14:textId="77777777" w:rsidR="00C42018" w:rsidRPr="009C1F06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</w:t>
      </w:r>
      <w:r w:rsidR="00EF64DD" w:rsidRPr="009C1F06">
        <w:rPr>
          <w:rFonts w:ascii="Times New Roman" w:hAnsi="Times New Roman"/>
          <w:sz w:val="24"/>
          <w:szCs w:val="24"/>
        </w:rPr>
        <w:t>0</w:t>
      </w:r>
      <w:r w:rsidRPr="009C1F06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533CEBAD" w14:textId="77777777"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D62510" w14:paraId="35BF77CE" w14:textId="77777777" w:rsidTr="00674547">
        <w:tc>
          <w:tcPr>
            <w:tcW w:w="4927" w:type="dxa"/>
          </w:tcPr>
          <w:p w14:paraId="632A2203" w14:textId="77777777" w:rsidR="003E43B0" w:rsidRPr="00D62510" w:rsidRDefault="003E43B0" w:rsidP="003E43B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6267C8F2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4294CF6B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14:paraId="61E61E1A" w14:textId="6F70E52B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</w:t>
            </w:r>
            <w:r w:rsidR="00E21483">
              <w:rPr>
                <w:rFonts w:ascii="Times New Roman" w:hAnsi="Times New Roman"/>
                <w:sz w:val="20"/>
              </w:rPr>
              <w:t>2</w:t>
            </w:r>
            <w:r w:rsidRPr="00D62510">
              <w:rPr>
                <w:rFonts w:ascii="Times New Roman" w:hAnsi="Times New Roman"/>
                <w:sz w:val="20"/>
              </w:rPr>
              <w:t>0, КРАЙ ХАБАРОВСКИЙ, ГОРОД ХАБАРОВСК, ПЕРЕУЛОК ОБЛАЧНЫЙ, д. 3</w:t>
            </w:r>
          </w:p>
          <w:p w14:paraId="541DAA4E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14:paraId="111B4A88" w14:textId="77777777" w:rsidR="003E43B0" w:rsidRPr="00D62510" w:rsidRDefault="00E21483" w:rsidP="003E43B0">
            <w:pPr>
              <w:rPr>
                <w:rFonts w:ascii="Times New Roman" w:hAnsi="Times New Roman"/>
                <w:sz w:val="20"/>
              </w:rPr>
            </w:pPr>
            <w:hyperlink dor:id="rId7" w:history="1">
              <w:r w:rsidR="003E43B0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14:paraId="5F06EEDD" w14:textId="77777777" w:rsidR="003E43B0" w:rsidRPr="00D62510" w:rsidRDefault="00B022FD" w:rsidP="003E43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3E43B0">
              <w:rPr>
                <w:rFonts w:ascii="Times New Roman" w:hAnsi="Times New Roman"/>
                <w:sz w:val="20"/>
              </w:rPr>
              <w:t>РБАНК</w:t>
            </w:r>
          </w:p>
          <w:p w14:paraId="28067B9D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14:paraId="1BC0FC05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14:paraId="55911851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14:paraId="3A5EC6B9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14:paraId="60FA853E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14:paraId="05D673CB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14:paraId="0F24E52D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14:paraId="1578AC31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14:paraId="51729A28" w14:textId="77777777" w:rsidR="003E43B0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14:paraId="3490DFE0" w14:textId="77777777" w:rsidR="003E43B0" w:rsidRPr="00D62510" w:rsidRDefault="003E43B0" w:rsidP="003E43B0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34E96B11" w14:textId="77777777" w:rsidR="003E43B0" w:rsidRPr="00D62510" w:rsidRDefault="003E43B0" w:rsidP="003E43B0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79BD4B15" w14:textId="77777777" w:rsidR="003E43B0" w:rsidRPr="00D62510" w:rsidRDefault="003E43B0" w:rsidP="003E43B0">
            <w:pPr>
              <w:rPr>
                <w:rFonts w:ascii="Times New Roman" w:hAnsi="Times New Roman"/>
                <w:szCs w:val="22"/>
              </w:rPr>
            </w:pPr>
          </w:p>
          <w:p w14:paraId="6DF651A6" w14:textId="77777777" w:rsidR="00C42018" w:rsidRPr="00D62510" w:rsidRDefault="003E43B0" w:rsidP="003E43B0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1DA7323C" w14:textId="77777777" w:rsidR="00C42018" w:rsidRPr="00D62510" w:rsidRDefault="00C42018" w:rsidP="00674547">
            <w:pPr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14:paraId="323EF50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344BB19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56E9AF39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5DF3F9B8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</w:t>
            </w:r>
          </w:p>
          <w:p w14:paraId="73BFE3C7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9214C1">
              <w:rPr>
                <w:rFonts w:ascii="Times New Roman" w:hAnsi="Times New Roman"/>
                <w:sz w:val="20"/>
              </w:rPr>
              <w:t>______________________________</w:t>
            </w:r>
          </w:p>
          <w:p w14:paraId="239244A1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т. 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</w:t>
            </w:r>
          </w:p>
          <w:p w14:paraId="3D5F875D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14D8E171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р/с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________________</w:t>
            </w:r>
          </w:p>
          <w:p w14:paraId="5F4D59AE" w14:textId="77777777" w:rsidR="00C42018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в 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357659CE" w14:textId="77777777" w:rsidR="009C1F06" w:rsidRPr="00D62510" w:rsidRDefault="009C1F06" w:rsidP="006745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</w:t>
            </w:r>
          </w:p>
          <w:p w14:paraId="185FF567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к/сч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3456216C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БИК 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674CFE21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</w:t>
            </w:r>
          </w:p>
          <w:p w14:paraId="0FBE2649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0CCF8063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0F7CFC7B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48EEBC19" w14:textId="77777777" w:rsidR="00C42018" w:rsidRPr="00D62510" w:rsidRDefault="00C42018" w:rsidP="00674547">
            <w:pPr>
              <w:rPr>
                <w:rFonts w:ascii="Times New Roman" w:hAnsi="Times New Roman"/>
                <w:szCs w:val="22"/>
              </w:rPr>
            </w:pPr>
          </w:p>
          <w:p w14:paraId="09B2D484" w14:textId="77777777" w:rsidR="00C42018" w:rsidRPr="00D62510" w:rsidRDefault="009C1F06" w:rsidP="0067454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 xml:space="preserve"> /</w:t>
            </w: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>_______________/</w:t>
            </w:r>
          </w:p>
          <w:p w14:paraId="2C8F7FBB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</w:p>
          <w:p w14:paraId="1823F01E" w14:textId="77777777" w:rsidR="00C42018" w:rsidRPr="00D62510" w:rsidRDefault="00C42018" w:rsidP="00674547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14:paraId="79A198A5" w14:textId="77777777" w:rsidR="007603B3" w:rsidRPr="007603B3" w:rsidRDefault="007603B3" w:rsidP="0034642D">
      <w:pPr>
        <w:rPr>
          <w:rFonts w:ascii="Times New Roman" w:hAnsi="Times New Roman"/>
          <w:sz w:val="20"/>
        </w:rPr>
      </w:pPr>
    </w:p>
    <w:sectPr w:rsidR="007603B3" w:rsidRPr="007603B3" w:rsidSect="0034642D">
      <w:footerReference w:type="default" dor:id="rId8"/>
      <w:pgSz w:w="11906" w:h="16838"/>
      <w:pgMar w:top="567" w:right="567" w:bottom="851" w:left="851" w:header="720" w:footer="720" w:gutter="0"/>
      <w:cols w:space="720"/>
      <w:docGrid w:linePitch="299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E951" w14:textId="77777777" w:rsidR="00992CB2" w:rsidRDefault="00992CB2" w:rsidP="00575949">
      <w:r>
        <w:separator/>
      </w:r>
    </w:p>
  </w:endnote>
  <w:endnote w:type="continuationSeparator" w:id="0">
    <w:p w14:paraId="10D48EAB" w14:textId="77777777" w:rsidR="00992CB2" w:rsidRDefault="00992CB2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754657"/>
    </w:sdtPr>
    <w:sdtEndPr/>
    <w:sdtContent>
      <w:p w14:paraId="4190BC6C" w14:textId="77777777" w:rsidR="00A824AF" w:rsidRDefault="004B357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A127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995153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F8E3" w14:textId="77777777" w:rsidR="00992CB2" w:rsidRDefault="00992CB2" w:rsidP="00575949">
      <w:r>
        <w:separator/>
      </w:r>
    </w:p>
  </w:footnote>
  <w:footnote w:type="continuationSeparator" w:id="0">
    <w:p w14:paraId="472816F4" w14:textId="77777777" w:rsidR="00992CB2" w:rsidRDefault="00992CB2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07E7C"/>
    <w:multiLevelType w:val="hybridMultilevel"/>
    <w:tmpl w:val="CF6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157B1"/>
    <w:rsid w:val="000171F2"/>
    <w:rsid w:val="0002574F"/>
    <w:rsid w:val="00031129"/>
    <w:rsid w:val="00041723"/>
    <w:rsid w:val="000520EC"/>
    <w:rsid w:val="0006627E"/>
    <w:rsid w:val="00082BE6"/>
    <w:rsid w:val="00090C9D"/>
    <w:rsid w:val="0009542F"/>
    <w:rsid w:val="000A075B"/>
    <w:rsid w:val="000C297E"/>
    <w:rsid w:val="000C3603"/>
    <w:rsid w:val="000D2334"/>
    <w:rsid w:val="000D2B88"/>
    <w:rsid w:val="000E5D4F"/>
    <w:rsid w:val="000E75DB"/>
    <w:rsid w:val="000F2568"/>
    <w:rsid w:val="000F2B81"/>
    <w:rsid w:val="000F3A4E"/>
    <w:rsid w:val="000F5BA7"/>
    <w:rsid w:val="0010355A"/>
    <w:rsid w:val="0010592D"/>
    <w:rsid w:val="00112AD8"/>
    <w:rsid w:val="00113C27"/>
    <w:rsid w:val="00115FC2"/>
    <w:rsid w:val="0013084B"/>
    <w:rsid w:val="00135493"/>
    <w:rsid w:val="001407C4"/>
    <w:rsid w:val="00141220"/>
    <w:rsid w:val="00141851"/>
    <w:rsid w:val="001433C0"/>
    <w:rsid w:val="00155215"/>
    <w:rsid w:val="00155B7B"/>
    <w:rsid w:val="00172220"/>
    <w:rsid w:val="0017301E"/>
    <w:rsid w:val="00176CC8"/>
    <w:rsid w:val="00176E9A"/>
    <w:rsid w:val="001773A5"/>
    <w:rsid w:val="001A06DD"/>
    <w:rsid w:val="001B0397"/>
    <w:rsid w:val="001B4BA0"/>
    <w:rsid w:val="001C0D80"/>
    <w:rsid w:val="001D1398"/>
    <w:rsid w:val="001D326C"/>
    <w:rsid w:val="001D6104"/>
    <w:rsid w:val="001E17C3"/>
    <w:rsid w:val="001F24F8"/>
    <w:rsid w:val="002120A5"/>
    <w:rsid w:val="00214A0C"/>
    <w:rsid w:val="00215A60"/>
    <w:rsid w:val="00217835"/>
    <w:rsid w:val="0022002C"/>
    <w:rsid w:val="00221B9F"/>
    <w:rsid w:val="00267309"/>
    <w:rsid w:val="00267E1D"/>
    <w:rsid w:val="00277A4F"/>
    <w:rsid w:val="002B0F2B"/>
    <w:rsid w:val="002B2E34"/>
    <w:rsid w:val="002B7DF3"/>
    <w:rsid w:val="002D12FD"/>
    <w:rsid w:val="002D4D49"/>
    <w:rsid w:val="002D5B3C"/>
    <w:rsid w:val="002D6706"/>
    <w:rsid w:val="002E05F4"/>
    <w:rsid w:val="002E2665"/>
    <w:rsid w:val="002E4031"/>
    <w:rsid w:val="002E6250"/>
    <w:rsid w:val="002F0BD7"/>
    <w:rsid w:val="002F1565"/>
    <w:rsid w:val="003004FB"/>
    <w:rsid w:val="00300A9E"/>
    <w:rsid w:val="00301348"/>
    <w:rsid w:val="00310E88"/>
    <w:rsid w:val="003127E6"/>
    <w:rsid w:val="00331D34"/>
    <w:rsid w:val="00344B98"/>
    <w:rsid w:val="0034642D"/>
    <w:rsid w:val="00360884"/>
    <w:rsid w:val="00360C1F"/>
    <w:rsid w:val="00361C42"/>
    <w:rsid w:val="00371161"/>
    <w:rsid w:val="003849E1"/>
    <w:rsid w:val="003866BC"/>
    <w:rsid w:val="003900F3"/>
    <w:rsid w:val="003A05EB"/>
    <w:rsid w:val="003A1839"/>
    <w:rsid w:val="003A21BE"/>
    <w:rsid w:val="003B101D"/>
    <w:rsid w:val="003B2F9C"/>
    <w:rsid w:val="003B7E1B"/>
    <w:rsid w:val="003C543F"/>
    <w:rsid w:val="003C6991"/>
    <w:rsid w:val="003D4181"/>
    <w:rsid w:val="003D4C9C"/>
    <w:rsid w:val="003E43B0"/>
    <w:rsid w:val="003E76C9"/>
    <w:rsid w:val="004138AE"/>
    <w:rsid w:val="0043206E"/>
    <w:rsid w:val="004344B2"/>
    <w:rsid w:val="00435267"/>
    <w:rsid w:val="00435606"/>
    <w:rsid w:val="0043605D"/>
    <w:rsid w:val="00436706"/>
    <w:rsid w:val="00456A01"/>
    <w:rsid w:val="00460B02"/>
    <w:rsid w:val="00461950"/>
    <w:rsid w:val="00476AB0"/>
    <w:rsid w:val="0049438A"/>
    <w:rsid w:val="00497ECD"/>
    <w:rsid w:val="004A2762"/>
    <w:rsid w:val="004A2983"/>
    <w:rsid w:val="004A3F0A"/>
    <w:rsid w:val="004A4893"/>
    <w:rsid w:val="004B3577"/>
    <w:rsid w:val="004B35B4"/>
    <w:rsid w:val="004B6813"/>
    <w:rsid w:val="004B78C7"/>
    <w:rsid w:val="004C4B84"/>
    <w:rsid w:val="004C4F2B"/>
    <w:rsid w:val="004C68C2"/>
    <w:rsid w:val="004D02BB"/>
    <w:rsid w:val="004D0E99"/>
    <w:rsid w:val="004E2D53"/>
    <w:rsid w:val="004E4A30"/>
    <w:rsid w:val="004F1907"/>
    <w:rsid w:val="004F55A3"/>
    <w:rsid w:val="004F6F11"/>
    <w:rsid w:val="00511C98"/>
    <w:rsid w:val="005215D4"/>
    <w:rsid w:val="00525FE1"/>
    <w:rsid w:val="00530A28"/>
    <w:rsid w:val="00547050"/>
    <w:rsid w:val="00567DA9"/>
    <w:rsid w:val="00575949"/>
    <w:rsid w:val="00580200"/>
    <w:rsid w:val="00580B18"/>
    <w:rsid w:val="00580D86"/>
    <w:rsid w:val="00583269"/>
    <w:rsid w:val="005842E5"/>
    <w:rsid w:val="005877EE"/>
    <w:rsid w:val="0059795E"/>
    <w:rsid w:val="005A0A64"/>
    <w:rsid w:val="005B77C4"/>
    <w:rsid w:val="005C024F"/>
    <w:rsid w:val="005C1E6C"/>
    <w:rsid w:val="005C1EC1"/>
    <w:rsid w:val="005C4361"/>
    <w:rsid w:val="005C544A"/>
    <w:rsid w:val="005E377A"/>
    <w:rsid w:val="00612930"/>
    <w:rsid w:val="0061603F"/>
    <w:rsid w:val="00622FF9"/>
    <w:rsid w:val="0062646D"/>
    <w:rsid w:val="0062710D"/>
    <w:rsid w:val="006304DD"/>
    <w:rsid w:val="00637EA5"/>
    <w:rsid w:val="00650328"/>
    <w:rsid w:val="00656E29"/>
    <w:rsid w:val="00660FA6"/>
    <w:rsid w:val="00664271"/>
    <w:rsid w:val="00674547"/>
    <w:rsid w:val="0067564F"/>
    <w:rsid w:val="006811AB"/>
    <w:rsid w:val="00685BD2"/>
    <w:rsid w:val="0069672E"/>
    <w:rsid w:val="006A073D"/>
    <w:rsid w:val="006B052E"/>
    <w:rsid w:val="006B41F1"/>
    <w:rsid w:val="006B69A4"/>
    <w:rsid w:val="006B71C6"/>
    <w:rsid w:val="006D195D"/>
    <w:rsid w:val="006D2BD7"/>
    <w:rsid w:val="006D4E52"/>
    <w:rsid w:val="006D71B9"/>
    <w:rsid w:val="006E1B11"/>
    <w:rsid w:val="006E73B5"/>
    <w:rsid w:val="006E7B1F"/>
    <w:rsid w:val="006F15EC"/>
    <w:rsid w:val="006F6FA3"/>
    <w:rsid w:val="007051D3"/>
    <w:rsid w:val="00713020"/>
    <w:rsid w:val="00715703"/>
    <w:rsid w:val="00715B8C"/>
    <w:rsid w:val="007447A3"/>
    <w:rsid w:val="00747E81"/>
    <w:rsid w:val="0075729D"/>
    <w:rsid w:val="007603B3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7F30FD"/>
    <w:rsid w:val="0080707D"/>
    <w:rsid w:val="008105B7"/>
    <w:rsid w:val="008133C2"/>
    <w:rsid w:val="00824009"/>
    <w:rsid w:val="00836FA2"/>
    <w:rsid w:val="00837763"/>
    <w:rsid w:val="008453C5"/>
    <w:rsid w:val="00850868"/>
    <w:rsid w:val="008550E3"/>
    <w:rsid w:val="00862351"/>
    <w:rsid w:val="00864BB8"/>
    <w:rsid w:val="008675FF"/>
    <w:rsid w:val="0088636E"/>
    <w:rsid w:val="00887883"/>
    <w:rsid w:val="008902E8"/>
    <w:rsid w:val="0089436E"/>
    <w:rsid w:val="008A67BF"/>
    <w:rsid w:val="008B3237"/>
    <w:rsid w:val="008B7457"/>
    <w:rsid w:val="008C027E"/>
    <w:rsid w:val="008C40B1"/>
    <w:rsid w:val="008C7FDB"/>
    <w:rsid w:val="008D4C08"/>
    <w:rsid w:val="008E7447"/>
    <w:rsid w:val="00900188"/>
    <w:rsid w:val="00901B21"/>
    <w:rsid w:val="00910066"/>
    <w:rsid w:val="00914813"/>
    <w:rsid w:val="009214C1"/>
    <w:rsid w:val="00921F53"/>
    <w:rsid w:val="00923E0A"/>
    <w:rsid w:val="00927388"/>
    <w:rsid w:val="009336FA"/>
    <w:rsid w:val="00936E5C"/>
    <w:rsid w:val="009419F8"/>
    <w:rsid w:val="00960D87"/>
    <w:rsid w:val="0096124A"/>
    <w:rsid w:val="00963AF0"/>
    <w:rsid w:val="00972F28"/>
    <w:rsid w:val="00975119"/>
    <w:rsid w:val="00980F12"/>
    <w:rsid w:val="00982BE1"/>
    <w:rsid w:val="009924CA"/>
    <w:rsid w:val="00992A4C"/>
    <w:rsid w:val="00992CB2"/>
    <w:rsid w:val="009A34E5"/>
    <w:rsid w:val="009A6624"/>
    <w:rsid w:val="009A7CEE"/>
    <w:rsid w:val="009C1F06"/>
    <w:rsid w:val="009C47D7"/>
    <w:rsid w:val="009D55CF"/>
    <w:rsid w:val="009D6B4E"/>
    <w:rsid w:val="009E3041"/>
    <w:rsid w:val="009E3F11"/>
    <w:rsid w:val="009F6A6B"/>
    <w:rsid w:val="00A00F80"/>
    <w:rsid w:val="00A0395A"/>
    <w:rsid w:val="00A12212"/>
    <w:rsid w:val="00A12704"/>
    <w:rsid w:val="00A32A90"/>
    <w:rsid w:val="00A466BB"/>
    <w:rsid w:val="00A570EC"/>
    <w:rsid w:val="00A63FA5"/>
    <w:rsid w:val="00A64516"/>
    <w:rsid w:val="00A74327"/>
    <w:rsid w:val="00A81552"/>
    <w:rsid w:val="00A824AF"/>
    <w:rsid w:val="00A84B00"/>
    <w:rsid w:val="00A85E73"/>
    <w:rsid w:val="00A926F2"/>
    <w:rsid w:val="00A92FAB"/>
    <w:rsid w:val="00A96E28"/>
    <w:rsid w:val="00AA11AB"/>
    <w:rsid w:val="00AB1825"/>
    <w:rsid w:val="00AD7845"/>
    <w:rsid w:val="00AE13F0"/>
    <w:rsid w:val="00AE1DE6"/>
    <w:rsid w:val="00AE2ACF"/>
    <w:rsid w:val="00AF5D0C"/>
    <w:rsid w:val="00AF5EC3"/>
    <w:rsid w:val="00B022FD"/>
    <w:rsid w:val="00B03550"/>
    <w:rsid w:val="00B149C3"/>
    <w:rsid w:val="00B2323B"/>
    <w:rsid w:val="00B33DB5"/>
    <w:rsid w:val="00B36F89"/>
    <w:rsid w:val="00B40BA4"/>
    <w:rsid w:val="00B60627"/>
    <w:rsid w:val="00B6118F"/>
    <w:rsid w:val="00B635FC"/>
    <w:rsid w:val="00B65F00"/>
    <w:rsid w:val="00B74E56"/>
    <w:rsid w:val="00B80009"/>
    <w:rsid w:val="00B81403"/>
    <w:rsid w:val="00B83BC6"/>
    <w:rsid w:val="00B8495B"/>
    <w:rsid w:val="00B875B8"/>
    <w:rsid w:val="00B87976"/>
    <w:rsid w:val="00B90506"/>
    <w:rsid w:val="00B91334"/>
    <w:rsid w:val="00B96108"/>
    <w:rsid w:val="00B9789C"/>
    <w:rsid w:val="00BA2C3A"/>
    <w:rsid w:val="00BA2DE0"/>
    <w:rsid w:val="00BA2FF6"/>
    <w:rsid w:val="00BA452A"/>
    <w:rsid w:val="00BC0021"/>
    <w:rsid w:val="00BD7C62"/>
    <w:rsid w:val="00BE00CE"/>
    <w:rsid w:val="00BF5DB6"/>
    <w:rsid w:val="00BF6968"/>
    <w:rsid w:val="00C029D5"/>
    <w:rsid w:val="00C02A56"/>
    <w:rsid w:val="00C0546C"/>
    <w:rsid w:val="00C119AC"/>
    <w:rsid w:val="00C16EB3"/>
    <w:rsid w:val="00C361BC"/>
    <w:rsid w:val="00C402E3"/>
    <w:rsid w:val="00C41648"/>
    <w:rsid w:val="00C42018"/>
    <w:rsid w:val="00C424B3"/>
    <w:rsid w:val="00C433ED"/>
    <w:rsid w:val="00C46AED"/>
    <w:rsid w:val="00C53053"/>
    <w:rsid w:val="00C536DE"/>
    <w:rsid w:val="00C6148A"/>
    <w:rsid w:val="00C619F4"/>
    <w:rsid w:val="00C64A7B"/>
    <w:rsid w:val="00C7280D"/>
    <w:rsid w:val="00C765A0"/>
    <w:rsid w:val="00C86C59"/>
    <w:rsid w:val="00C948F6"/>
    <w:rsid w:val="00C9656A"/>
    <w:rsid w:val="00CB1AF1"/>
    <w:rsid w:val="00CC4B6D"/>
    <w:rsid w:val="00CD4A9F"/>
    <w:rsid w:val="00CE6B65"/>
    <w:rsid w:val="00CF3D40"/>
    <w:rsid w:val="00CF61CB"/>
    <w:rsid w:val="00CF63EF"/>
    <w:rsid w:val="00CF6A73"/>
    <w:rsid w:val="00D0484C"/>
    <w:rsid w:val="00D114FB"/>
    <w:rsid w:val="00D137F0"/>
    <w:rsid w:val="00D13BB4"/>
    <w:rsid w:val="00D17947"/>
    <w:rsid w:val="00D208CA"/>
    <w:rsid w:val="00D2286D"/>
    <w:rsid w:val="00D24040"/>
    <w:rsid w:val="00D26CEF"/>
    <w:rsid w:val="00D356A5"/>
    <w:rsid w:val="00D3615A"/>
    <w:rsid w:val="00D4086B"/>
    <w:rsid w:val="00D4674E"/>
    <w:rsid w:val="00D47F3B"/>
    <w:rsid w:val="00D52726"/>
    <w:rsid w:val="00D62510"/>
    <w:rsid w:val="00D740C5"/>
    <w:rsid w:val="00D76B50"/>
    <w:rsid w:val="00D817D9"/>
    <w:rsid w:val="00D8413B"/>
    <w:rsid w:val="00D85A98"/>
    <w:rsid w:val="00D867AB"/>
    <w:rsid w:val="00D87B8D"/>
    <w:rsid w:val="00D87FE4"/>
    <w:rsid w:val="00D93FAD"/>
    <w:rsid w:val="00DB3100"/>
    <w:rsid w:val="00DB7BD1"/>
    <w:rsid w:val="00DD0B54"/>
    <w:rsid w:val="00DD6112"/>
    <w:rsid w:val="00DE01DE"/>
    <w:rsid w:val="00DE1AA9"/>
    <w:rsid w:val="00DE6CB2"/>
    <w:rsid w:val="00DF03A4"/>
    <w:rsid w:val="00DF79AD"/>
    <w:rsid w:val="00E04907"/>
    <w:rsid w:val="00E1424F"/>
    <w:rsid w:val="00E204DC"/>
    <w:rsid w:val="00E2113F"/>
    <w:rsid w:val="00E21483"/>
    <w:rsid w:val="00E25463"/>
    <w:rsid w:val="00E43F3C"/>
    <w:rsid w:val="00E51B02"/>
    <w:rsid w:val="00E537DA"/>
    <w:rsid w:val="00E53DD3"/>
    <w:rsid w:val="00E6615E"/>
    <w:rsid w:val="00E726E7"/>
    <w:rsid w:val="00E7364A"/>
    <w:rsid w:val="00E7526E"/>
    <w:rsid w:val="00E76C9E"/>
    <w:rsid w:val="00E77540"/>
    <w:rsid w:val="00E8186D"/>
    <w:rsid w:val="00E83C62"/>
    <w:rsid w:val="00E931CE"/>
    <w:rsid w:val="00E93CD6"/>
    <w:rsid w:val="00E97346"/>
    <w:rsid w:val="00EA34CD"/>
    <w:rsid w:val="00EC1823"/>
    <w:rsid w:val="00EC26B1"/>
    <w:rsid w:val="00ED001B"/>
    <w:rsid w:val="00ED2EF1"/>
    <w:rsid w:val="00ED56E3"/>
    <w:rsid w:val="00EE2C13"/>
    <w:rsid w:val="00EE3938"/>
    <w:rsid w:val="00EE52A2"/>
    <w:rsid w:val="00EE5927"/>
    <w:rsid w:val="00EF2181"/>
    <w:rsid w:val="00EF64DD"/>
    <w:rsid w:val="00F008ED"/>
    <w:rsid w:val="00F02151"/>
    <w:rsid w:val="00F0236B"/>
    <w:rsid w:val="00F03113"/>
    <w:rsid w:val="00F07B59"/>
    <w:rsid w:val="00F166E4"/>
    <w:rsid w:val="00F36963"/>
    <w:rsid w:val="00F40BDB"/>
    <w:rsid w:val="00F44F09"/>
    <w:rsid w:val="00F454FC"/>
    <w:rsid w:val="00F52381"/>
    <w:rsid w:val="00F5459D"/>
    <w:rsid w:val="00F5661C"/>
    <w:rsid w:val="00F85E03"/>
    <w:rsid w:val="00F912C3"/>
    <w:rsid w:val="00FB693A"/>
    <w:rsid w:val="00FC2CBA"/>
    <w:rsid w:val="00FC79FB"/>
    <w:rsid w:val="00FD0173"/>
    <w:rsid w:val="00FD103B"/>
    <w:rsid w:val="00FD5BB7"/>
    <w:rsid w:val="00FD63B3"/>
    <w:rsid w:val="00FE0136"/>
    <w:rsid w:val="00FE08E4"/>
    <w:rsid w:val="00FE13CE"/>
    <w:rsid w:val="00FE3BC3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357E8"/>
  <w15:docId w15:val="{1457E69D-D356-476B-BEBB-D9EC9B63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81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hyperlink" Target="mailto:khges_buhgalter@mail.ru" TargetMode="Externa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1.png" Type="http://schemas.openxmlformats.org/officeDocument/2006/relationships/image" Id="rId18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170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Lab-N1</cp:lastModifiedBy>
  <cp:revision>58</cp:revision>
  <cp:lastPrinted>2021-03-15T00:57:00Z</cp:lastPrinted>
  <dcterms:created xsi:type="dcterms:W3CDTF">2020-07-14T06:39:00Z</dcterms:created>
  <dcterms:modified xsi:type="dcterms:W3CDTF">2026-05-28T23:51:00Z</dcterms:modified>
</cp:coreProperties>
</file>