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32A5" w14:textId="77777777" w:rsidR="00C42018" w:rsidRPr="009C1F06" w:rsidRDefault="00C42018" w:rsidP="00C42018">
      <w:pPr>
        <w:pStyle w:val="a4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Pr="009C1F06">
        <w:rPr>
          <w:sz w:val="24"/>
          <w:szCs w:val="24"/>
          <w:u w:val="single"/>
        </w:rPr>
        <w:t xml:space="preserve">    ___</w:t>
      </w:r>
    </w:p>
    <w:p w14:paraId="2EDEA175" w14:textId="77777777" w:rsidR="00C42018" w:rsidRPr="009C1F06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DE4E437" w14:textId="77777777" w:rsidR="00C42018" w:rsidRPr="009C1F06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 w:rsidR="009C1F06"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 w:rsidR="009C1F06"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 w:rsidR="00E51B02">
        <w:rPr>
          <w:rFonts w:ascii="Times New Roman" w:hAnsi="Times New Roman"/>
          <w:sz w:val="24"/>
          <w:szCs w:val="24"/>
        </w:rPr>
        <w:t>2</w:t>
      </w:r>
      <w:r w:rsidR="009C1F06">
        <w:rPr>
          <w:rFonts w:ascii="Times New Roman" w:hAnsi="Times New Roman"/>
          <w:sz w:val="24"/>
          <w:szCs w:val="24"/>
        </w:rPr>
        <w:t>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14:paraId="4113DC3C" w14:textId="77777777" w:rsidR="008105B7" w:rsidRDefault="003B7E1B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Акционерное общество  «Хабаровская </w:t>
      </w:r>
      <w:proofErr w:type="spellStart"/>
      <w:r w:rsidRPr="009C1F06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9C1F06">
        <w:rPr>
          <w:rFonts w:ascii="Times New Roman" w:hAnsi="Times New Roman"/>
          <w:sz w:val="24"/>
          <w:szCs w:val="24"/>
        </w:rPr>
        <w:t>» (АО «ХГЭС»), именуемое в дальнейшем «Исполнитель»</w:t>
      </w:r>
      <w:r w:rsidR="00A466BB">
        <w:rPr>
          <w:rFonts w:ascii="Times New Roman" w:hAnsi="Times New Roman"/>
          <w:sz w:val="24"/>
          <w:szCs w:val="24"/>
        </w:rPr>
        <w:t>,</w:t>
      </w:r>
      <w:r w:rsidRPr="009C1F06">
        <w:rPr>
          <w:rFonts w:ascii="Times New Roman" w:hAnsi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/>
          <w:sz w:val="24"/>
          <w:szCs w:val="24"/>
        </w:rPr>
        <w:t>Максимовой Ирины Юрьевны</w:t>
      </w:r>
      <w:r w:rsidRPr="009C1F06">
        <w:rPr>
          <w:rFonts w:ascii="Times New Roman" w:hAnsi="Times New Roman"/>
          <w:sz w:val="24"/>
          <w:szCs w:val="24"/>
        </w:rPr>
        <w:t>, действующе</w:t>
      </w:r>
      <w:r w:rsidR="00A466BB">
        <w:rPr>
          <w:rFonts w:ascii="Times New Roman" w:hAnsi="Times New Roman"/>
          <w:sz w:val="24"/>
          <w:szCs w:val="24"/>
        </w:rPr>
        <w:t>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A466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лице 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</w:t>
      </w:r>
      <w:r>
        <w:rPr>
          <w:rFonts w:ascii="Times New Roman" w:hAnsi="Times New Roman"/>
          <w:sz w:val="24"/>
          <w:szCs w:val="24"/>
        </w:rPr>
        <w:t>стоящий договор о нижеследующем</w:t>
      </w:r>
      <w:r w:rsidR="00C42018" w:rsidRPr="009C1F06">
        <w:rPr>
          <w:rFonts w:ascii="Times New Roman" w:hAnsi="Times New Roman"/>
          <w:sz w:val="24"/>
          <w:szCs w:val="24"/>
        </w:rPr>
        <w:t>:</w:t>
      </w:r>
    </w:p>
    <w:p w14:paraId="31F4C3DD" w14:textId="77777777" w:rsidR="00DF03A4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60AB580" w14:textId="77777777" w:rsidR="008105B7" w:rsidRDefault="00C42018" w:rsidP="00BA2C3A">
      <w:pPr>
        <w:pStyle w:val="1"/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14:paraId="33E1BC87" w14:textId="77777777" w:rsidR="00C42018" w:rsidRPr="009C1F06" w:rsidRDefault="00C42018" w:rsidP="00BA2C3A">
      <w:pPr>
        <w:suppressAutoHyphens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</w:t>
      </w:r>
      <w:r w:rsidR="00D13BB4" w:rsidRPr="009C1F06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D13BB4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D13BB4"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="00D13BB4"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="00D13BB4" w:rsidRPr="009C1F06">
        <w:rPr>
          <w:rFonts w:ascii="Times New Roman" w:hAnsi="Times New Roman"/>
          <w:sz w:val="24"/>
          <w:szCs w:val="24"/>
        </w:rPr>
        <w:t>Переч</w:t>
      </w:r>
      <w:r w:rsidR="00D13BB4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D13BB4" w:rsidRPr="009C1F06">
        <w:rPr>
          <w:rFonts w:ascii="Times New Roman" w:hAnsi="Times New Roman"/>
          <w:sz w:val="24"/>
          <w:szCs w:val="24"/>
        </w:rPr>
        <w:t>слуг указаны в Приложении № 1 к настоящему Договору, являющ</w:t>
      </w:r>
      <w:r w:rsidR="00D13BB4">
        <w:rPr>
          <w:rFonts w:ascii="Times New Roman" w:hAnsi="Times New Roman"/>
          <w:sz w:val="24"/>
          <w:szCs w:val="24"/>
        </w:rPr>
        <w:t>им</w:t>
      </w:r>
      <w:r w:rsidR="00D13BB4" w:rsidRPr="009C1F06">
        <w:rPr>
          <w:rFonts w:ascii="Times New Roman" w:hAnsi="Times New Roman"/>
          <w:sz w:val="24"/>
          <w:szCs w:val="24"/>
        </w:rPr>
        <w:t>ся неотъемлемой частью настоящего Договора</w:t>
      </w:r>
    </w:p>
    <w:p w14:paraId="1046C796" w14:textId="77777777" w:rsidR="00B87976" w:rsidRDefault="00B87976" w:rsidP="00B8797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Исполнитель обязуется оказать Услуги, указанные в пункте 1.1 настоящего Договора             в течение 14 (четырнадцати) календарных дней с момента предоставления Заказчиком электрозащитных средств Исполнителю, при условии поступления предварительной оплаты           услуг по Договору на счет Исполнителя.</w:t>
      </w:r>
    </w:p>
    <w:p w14:paraId="05A121E2" w14:textId="77777777" w:rsidR="00DF03A4" w:rsidRPr="009C1F06" w:rsidRDefault="00DF03A4" w:rsidP="00B87976">
      <w:pPr>
        <w:contextualSpacing/>
        <w:rPr>
          <w:rFonts w:ascii="Times New Roman" w:hAnsi="Times New Roman"/>
          <w:sz w:val="24"/>
          <w:szCs w:val="24"/>
        </w:rPr>
      </w:pPr>
    </w:p>
    <w:p w14:paraId="119D8FC8" w14:textId="77777777" w:rsidR="008105B7" w:rsidRPr="008105B7" w:rsidRDefault="00C42018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2. </w:t>
      </w:r>
      <w:r w:rsidRPr="009C1F06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64A1935E" w14:textId="34F7E6AE" w:rsidR="00D2286D" w:rsidRDefault="00C42018" w:rsidP="00BA2C3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</w:t>
      </w:r>
      <w:r w:rsidR="00D2286D" w:rsidRPr="00D2286D">
        <w:t xml:space="preserve"> </w:t>
      </w:r>
      <w:r w:rsidR="00D2286D" w:rsidRPr="00D2286D">
        <w:rPr>
          <w:rFonts w:ascii="Times New Roman" w:hAnsi="Times New Roman"/>
          <w:sz w:val="24"/>
          <w:szCs w:val="24"/>
        </w:rPr>
        <w:t>Стоимость Услуг по Договору составляет: ______________________ (_____________________________________________________________________________) рублей, ___ копеек, в том числе НДС 2</w:t>
      </w:r>
      <w:r w:rsidR="00D114FB">
        <w:rPr>
          <w:rFonts w:ascii="Times New Roman" w:hAnsi="Times New Roman"/>
          <w:sz w:val="24"/>
          <w:szCs w:val="24"/>
        </w:rPr>
        <w:t>2</w:t>
      </w:r>
      <w:r w:rsidR="00D2286D" w:rsidRPr="00D2286D">
        <w:rPr>
          <w:rFonts w:ascii="Times New Roman" w:hAnsi="Times New Roman"/>
          <w:sz w:val="24"/>
          <w:szCs w:val="24"/>
        </w:rPr>
        <w:t xml:space="preserve">% на сумму __________________ (___________________________________________________________) рублей ___ копеек. </w:t>
      </w:r>
    </w:p>
    <w:p w14:paraId="259F6154" w14:textId="77777777" w:rsidR="00C42018" w:rsidRPr="009C1F06" w:rsidRDefault="00D2286D" w:rsidP="00BA2C3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C42018" w:rsidRPr="009C1F06">
        <w:rPr>
          <w:rFonts w:ascii="Times New Roman" w:hAnsi="Times New Roman"/>
          <w:sz w:val="24"/>
          <w:szCs w:val="24"/>
        </w:rPr>
        <w:t xml:space="preserve"> </w:t>
      </w:r>
      <w:r w:rsidR="000C3603">
        <w:rPr>
          <w:rFonts w:ascii="Times New Roman" w:hAnsi="Times New Roman"/>
          <w:sz w:val="24"/>
          <w:szCs w:val="24"/>
        </w:rPr>
        <w:t>Разовая с</w:t>
      </w:r>
      <w:r w:rsidR="00141851">
        <w:rPr>
          <w:rFonts w:ascii="Times New Roman" w:hAnsi="Times New Roman"/>
          <w:sz w:val="24"/>
          <w:szCs w:val="24"/>
        </w:rPr>
        <w:t>тоимость Услуг</w:t>
      </w:r>
      <w:r w:rsidR="00DD0B54">
        <w:rPr>
          <w:rFonts w:ascii="Times New Roman" w:hAnsi="Times New Roman"/>
          <w:sz w:val="24"/>
          <w:szCs w:val="24"/>
        </w:rPr>
        <w:t xml:space="preserve"> определяется</w:t>
      </w:r>
      <w:r w:rsidR="0043605D">
        <w:rPr>
          <w:rFonts w:ascii="Times New Roman" w:hAnsi="Times New Roman"/>
          <w:sz w:val="24"/>
          <w:szCs w:val="24"/>
        </w:rPr>
        <w:t xml:space="preserve"> в</w:t>
      </w:r>
      <w:r w:rsidR="002E05F4">
        <w:rPr>
          <w:rFonts w:ascii="Times New Roman" w:hAnsi="Times New Roman"/>
          <w:sz w:val="24"/>
          <w:szCs w:val="24"/>
        </w:rPr>
        <w:t xml:space="preserve"> соответствии </w:t>
      </w:r>
      <w:r w:rsidR="00547050">
        <w:rPr>
          <w:rFonts w:ascii="Times New Roman" w:hAnsi="Times New Roman"/>
          <w:sz w:val="24"/>
          <w:szCs w:val="24"/>
        </w:rPr>
        <w:t xml:space="preserve">с Калькуляцией стоимости услуг </w:t>
      </w:r>
      <w:r w:rsidR="0043605D">
        <w:rPr>
          <w:rFonts w:ascii="Times New Roman" w:hAnsi="Times New Roman"/>
          <w:sz w:val="24"/>
          <w:szCs w:val="24"/>
        </w:rPr>
        <w:t xml:space="preserve"> </w:t>
      </w:r>
      <w:r w:rsidR="00547050">
        <w:rPr>
          <w:rFonts w:ascii="Times New Roman" w:hAnsi="Times New Roman"/>
          <w:sz w:val="24"/>
          <w:szCs w:val="24"/>
        </w:rPr>
        <w:t xml:space="preserve">и рассчитывается исходя из количества </w:t>
      </w:r>
      <w:r w:rsidR="00DD0B54">
        <w:rPr>
          <w:rFonts w:ascii="Times New Roman" w:hAnsi="Times New Roman"/>
          <w:sz w:val="24"/>
          <w:szCs w:val="24"/>
        </w:rPr>
        <w:t xml:space="preserve"> фактическ</w:t>
      </w:r>
      <w:r w:rsidR="00910066">
        <w:rPr>
          <w:rFonts w:ascii="Times New Roman" w:hAnsi="Times New Roman"/>
          <w:sz w:val="24"/>
          <w:szCs w:val="24"/>
        </w:rPr>
        <w:t>и</w:t>
      </w:r>
      <w:r w:rsidR="00DD0B54">
        <w:rPr>
          <w:rFonts w:ascii="Times New Roman" w:hAnsi="Times New Roman"/>
          <w:sz w:val="24"/>
          <w:szCs w:val="24"/>
        </w:rPr>
        <w:t xml:space="preserve"> предоставлен</w:t>
      </w:r>
      <w:r w:rsidR="00910066">
        <w:rPr>
          <w:rFonts w:ascii="Times New Roman" w:hAnsi="Times New Roman"/>
          <w:sz w:val="24"/>
          <w:szCs w:val="24"/>
        </w:rPr>
        <w:t>ны</w:t>
      </w:r>
      <w:r w:rsidR="00547050">
        <w:rPr>
          <w:rFonts w:ascii="Times New Roman" w:hAnsi="Times New Roman"/>
          <w:sz w:val="24"/>
          <w:szCs w:val="24"/>
        </w:rPr>
        <w:t>х</w:t>
      </w:r>
      <w:r w:rsidR="00DD0B54">
        <w:rPr>
          <w:rFonts w:ascii="Times New Roman" w:hAnsi="Times New Roman"/>
          <w:sz w:val="24"/>
          <w:szCs w:val="24"/>
        </w:rPr>
        <w:t xml:space="preserve"> средств защиты</w:t>
      </w:r>
      <w:r w:rsidR="00910066">
        <w:rPr>
          <w:rFonts w:ascii="Times New Roman" w:hAnsi="Times New Roman"/>
          <w:sz w:val="24"/>
          <w:szCs w:val="24"/>
        </w:rPr>
        <w:t xml:space="preserve"> на испытания</w:t>
      </w:r>
      <w:r w:rsidR="00547050">
        <w:rPr>
          <w:rFonts w:ascii="Times New Roman" w:hAnsi="Times New Roman"/>
          <w:sz w:val="24"/>
          <w:szCs w:val="24"/>
        </w:rPr>
        <w:t xml:space="preserve"> Исполнителю</w:t>
      </w:r>
      <w:r w:rsidR="00DD0B54">
        <w:rPr>
          <w:rFonts w:ascii="Times New Roman" w:hAnsi="Times New Roman"/>
          <w:sz w:val="24"/>
          <w:szCs w:val="24"/>
        </w:rPr>
        <w:t xml:space="preserve"> по</w:t>
      </w:r>
      <w:r w:rsidR="00B03550">
        <w:rPr>
          <w:rFonts w:ascii="Times New Roman" w:hAnsi="Times New Roman"/>
          <w:sz w:val="24"/>
          <w:szCs w:val="24"/>
        </w:rPr>
        <w:t xml:space="preserve"> единичным</w:t>
      </w:r>
      <w:r w:rsidR="00DD0B54">
        <w:rPr>
          <w:rFonts w:ascii="Times New Roman" w:hAnsi="Times New Roman"/>
          <w:sz w:val="24"/>
          <w:szCs w:val="24"/>
        </w:rPr>
        <w:t xml:space="preserve"> </w:t>
      </w:r>
      <w:r w:rsidR="00B03550">
        <w:rPr>
          <w:rFonts w:ascii="Times New Roman" w:hAnsi="Times New Roman"/>
          <w:sz w:val="24"/>
          <w:szCs w:val="24"/>
        </w:rPr>
        <w:t>расценкам,</w:t>
      </w:r>
      <w:r w:rsidR="00DD0B54">
        <w:rPr>
          <w:rFonts w:ascii="Times New Roman" w:hAnsi="Times New Roman"/>
          <w:sz w:val="24"/>
          <w:szCs w:val="24"/>
        </w:rPr>
        <w:t xml:space="preserve"> указанным в</w:t>
      </w:r>
      <w:r w:rsidR="009100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8AE" w:rsidRPr="009C1F06">
        <w:rPr>
          <w:rFonts w:ascii="Times New Roman" w:hAnsi="Times New Roman"/>
          <w:sz w:val="24"/>
          <w:szCs w:val="24"/>
        </w:rPr>
        <w:t>Переч</w:t>
      </w:r>
      <w:r w:rsidR="00A12704">
        <w:rPr>
          <w:rFonts w:ascii="Times New Roman" w:hAnsi="Times New Roman"/>
          <w:sz w:val="24"/>
          <w:szCs w:val="24"/>
        </w:rPr>
        <w:t>ене</w:t>
      </w:r>
      <w:proofErr w:type="spellEnd"/>
      <w:r w:rsidR="004138AE">
        <w:rPr>
          <w:rFonts w:ascii="Times New Roman" w:hAnsi="Times New Roman"/>
          <w:sz w:val="24"/>
          <w:szCs w:val="24"/>
        </w:rPr>
        <w:t xml:space="preserve"> Услуг</w:t>
      </w:r>
      <w:r w:rsidR="00547050">
        <w:rPr>
          <w:rFonts w:ascii="Times New Roman" w:hAnsi="Times New Roman"/>
          <w:sz w:val="24"/>
          <w:szCs w:val="24"/>
        </w:rPr>
        <w:t>, являющимся</w:t>
      </w:r>
      <w:r w:rsidR="00DD0B54">
        <w:rPr>
          <w:rFonts w:ascii="Times New Roman" w:hAnsi="Times New Roman"/>
          <w:sz w:val="24"/>
          <w:szCs w:val="24"/>
        </w:rPr>
        <w:t xml:space="preserve"> </w:t>
      </w:r>
      <w:r w:rsidR="00D76B50">
        <w:rPr>
          <w:rFonts w:ascii="Times New Roman" w:hAnsi="Times New Roman"/>
          <w:sz w:val="24"/>
          <w:szCs w:val="24"/>
        </w:rPr>
        <w:t>Приложени</w:t>
      </w:r>
      <w:r w:rsidR="00547050">
        <w:rPr>
          <w:rFonts w:ascii="Times New Roman" w:hAnsi="Times New Roman"/>
          <w:sz w:val="24"/>
          <w:szCs w:val="24"/>
        </w:rPr>
        <w:t>ем</w:t>
      </w:r>
      <w:r w:rsidR="00D76B50">
        <w:rPr>
          <w:rFonts w:ascii="Times New Roman" w:hAnsi="Times New Roman"/>
          <w:sz w:val="24"/>
          <w:szCs w:val="24"/>
        </w:rPr>
        <w:t>-1 к настоящему Договору</w:t>
      </w:r>
      <w:r w:rsidR="00DD0B54">
        <w:rPr>
          <w:rFonts w:ascii="Times New Roman" w:hAnsi="Times New Roman"/>
          <w:sz w:val="24"/>
          <w:szCs w:val="24"/>
        </w:rPr>
        <w:t>.</w:t>
      </w:r>
      <w:r w:rsidR="00C42018" w:rsidRPr="009C1F06">
        <w:rPr>
          <w:rFonts w:ascii="Times New Roman" w:hAnsi="Times New Roman"/>
          <w:sz w:val="24"/>
          <w:szCs w:val="24"/>
        </w:rPr>
        <w:t xml:space="preserve"> </w:t>
      </w:r>
    </w:p>
    <w:p w14:paraId="6E65A7BC" w14:textId="77777777" w:rsidR="003D4181" w:rsidRPr="00182459" w:rsidRDefault="00DF03A4" w:rsidP="00BA2C3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D2286D">
        <w:rPr>
          <w:sz w:val="24"/>
          <w:szCs w:val="24"/>
        </w:rPr>
        <w:t>3</w:t>
      </w:r>
      <w:r w:rsidR="003D4181" w:rsidRPr="00301348">
        <w:rPr>
          <w:sz w:val="24"/>
          <w:szCs w:val="24"/>
        </w:rPr>
        <w:t>. Заказчик производит предварительную оплату</w:t>
      </w:r>
      <w:r w:rsidR="00D2286D">
        <w:rPr>
          <w:sz w:val="24"/>
          <w:szCs w:val="24"/>
        </w:rPr>
        <w:t xml:space="preserve"> разовой услуги</w:t>
      </w:r>
      <w:r w:rsidR="003D4181" w:rsidRPr="00301348">
        <w:rPr>
          <w:sz w:val="24"/>
          <w:szCs w:val="24"/>
        </w:rPr>
        <w:t xml:space="preserve"> в размере </w:t>
      </w:r>
      <w:r w:rsidR="004F6F11">
        <w:rPr>
          <w:sz w:val="24"/>
          <w:szCs w:val="24"/>
          <w:u w:val="single"/>
        </w:rPr>
        <w:t>_</w:t>
      </w:r>
      <w:r w:rsidR="008105B7">
        <w:rPr>
          <w:sz w:val="24"/>
          <w:szCs w:val="24"/>
          <w:u w:val="single"/>
        </w:rPr>
        <w:t>30</w:t>
      </w:r>
      <w:r w:rsidR="004F6F11">
        <w:rPr>
          <w:sz w:val="24"/>
          <w:szCs w:val="24"/>
          <w:u w:val="single"/>
        </w:rPr>
        <w:t>_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>% в течение __</w:t>
      </w:r>
      <w:r w:rsidR="003D4181" w:rsidRPr="00301348">
        <w:rPr>
          <w:sz w:val="24"/>
          <w:szCs w:val="24"/>
          <w:u w:val="single"/>
        </w:rPr>
        <w:t>5</w:t>
      </w:r>
      <w:r w:rsidR="003D4181" w:rsidRPr="00301348">
        <w:rPr>
          <w:sz w:val="24"/>
          <w:szCs w:val="24"/>
        </w:rPr>
        <w:t xml:space="preserve">_ (пяти) рабочих дней после </w:t>
      </w:r>
      <w:r w:rsidR="00DD0B54">
        <w:rPr>
          <w:sz w:val="24"/>
          <w:szCs w:val="24"/>
        </w:rPr>
        <w:t xml:space="preserve">выставления счета, на основании </w:t>
      </w:r>
      <w:r w:rsidR="00E204DC">
        <w:rPr>
          <w:rFonts w:ascii="Times New Roman" w:hAnsi="Times New Roman"/>
          <w:sz w:val="24"/>
          <w:szCs w:val="24"/>
        </w:rPr>
        <w:t>Калькуляци</w:t>
      </w:r>
      <w:r w:rsidR="0088636E">
        <w:rPr>
          <w:rFonts w:ascii="Times New Roman" w:hAnsi="Times New Roman"/>
          <w:sz w:val="24"/>
          <w:szCs w:val="24"/>
        </w:rPr>
        <w:t>и</w:t>
      </w:r>
      <w:r w:rsidR="00E204DC">
        <w:rPr>
          <w:rFonts w:ascii="Times New Roman" w:hAnsi="Times New Roman"/>
          <w:sz w:val="24"/>
          <w:szCs w:val="24"/>
        </w:rPr>
        <w:t xml:space="preserve"> стоимости услуг</w:t>
      </w:r>
      <w:r w:rsidR="003D4181" w:rsidRPr="00301348">
        <w:rPr>
          <w:sz w:val="24"/>
          <w:szCs w:val="24"/>
        </w:rPr>
        <w:t xml:space="preserve">. </w:t>
      </w:r>
      <w:r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4CE0B76E" w14:textId="77777777" w:rsidR="00D356A5" w:rsidRPr="006D2BD7" w:rsidRDefault="00DF03A4" w:rsidP="00BA2C3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2286D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63E9D299" w14:textId="77777777" w:rsidR="00C42018" w:rsidRDefault="00C42018" w:rsidP="00BA2C3A">
      <w:pPr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1F06">
        <w:rPr>
          <w:rFonts w:ascii="Times New Roman" w:hAnsi="Times New Roman"/>
          <w:b/>
          <w:bCs/>
          <w:iCs/>
          <w:sz w:val="24"/>
          <w:szCs w:val="24"/>
        </w:rPr>
        <w:t>3. Права и обязанности сторон</w:t>
      </w:r>
    </w:p>
    <w:p w14:paraId="1C41170B" w14:textId="77777777" w:rsidR="00C536DE" w:rsidRPr="00D45860" w:rsidRDefault="00C536DE" w:rsidP="00BA2C3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081DC436" w14:textId="77777777" w:rsidR="00B40BA4" w:rsidRPr="0012456D" w:rsidRDefault="00B40BA4" w:rsidP="00BA2C3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78FCFC78" w14:textId="77777777" w:rsidR="00AF5D0C" w:rsidRDefault="00AF5D0C" w:rsidP="00BA2C3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360884" w:rsidRPr="00360884">
        <w:rPr>
          <w:rFonts w:ascii="Times New Roman" w:hAnsi="Times New Roman"/>
          <w:sz w:val="24"/>
          <w:szCs w:val="24"/>
        </w:rPr>
        <w:t xml:space="preserve">Выставить акт и счет-фактуру на выполненные Услуги, оформленные в соответствии с требованиями </w:t>
      </w:r>
      <w:proofErr w:type="spellStart"/>
      <w:r w:rsidR="00360884" w:rsidRPr="00360884">
        <w:rPr>
          <w:rFonts w:ascii="Times New Roman" w:hAnsi="Times New Roman"/>
          <w:sz w:val="24"/>
          <w:szCs w:val="24"/>
        </w:rPr>
        <w:t>ч.ч</w:t>
      </w:r>
      <w:proofErr w:type="spellEnd"/>
      <w:r w:rsidR="00360884" w:rsidRPr="00360884">
        <w:rPr>
          <w:rFonts w:ascii="Times New Roman" w:hAnsi="Times New Roman"/>
          <w:sz w:val="24"/>
          <w:szCs w:val="24"/>
        </w:rPr>
        <w:t>. 5, 6 ст.169 НК РФ</w:t>
      </w:r>
      <w:r w:rsidR="003608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14:paraId="1C6E71EB" w14:textId="77777777" w:rsidR="00AF5D0C" w:rsidRDefault="00AF5D0C" w:rsidP="00BA2C3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14:paraId="5415149E" w14:textId="77777777" w:rsidR="00B40BA4" w:rsidRPr="0012456D" w:rsidRDefault="00B40BA4" w:rsidP="00BA2C3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DF03A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47C4DFD8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66CC3144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14:paraId="428AE8B3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660E038D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14:paraId="42AB20F9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3.3.2. Доставить Исполнителю электрозащитные средства</w:t>
      </w:r>
      <w:r w:rsidR="00FE08E4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FD5BB7">
        <w:rPr>
          <w:rFonts w:ascii="Times New Roman" w:hAnsi="Times New Roman"/>
          <w:sz w:val="24"/>
          <w:szCs w:val="24"/>
        </w:rPr>
        <w:t>ом</w:t>
      </w:r>
      <w:r w:rsidRPr="009C1F06">
        <w:rPr>
          <w:rFonts w:ascii="Times New Roman" w:hAnsi="Times New Roman"/>
          <w:sz w:val="24"/>
          <w:szCs w:val="24"/>
        </w:rPr>
        <w:t xml:space="preserve">, по адресу: </w:t>
      </w:r>
      <w:proofErr w:type="spellStart"/>
      <w:r w:rsidRPr="009C1F06">
        <w:rPr>
          <w:rFonts w:ascii="Times New Roman" w:hAnsi="Times New Roman"/>
          <w:sz w:val="24"/>
          <w:szCs w:val="24"/>
        </w:rPr>
        <w:t>г.Хабаровск</w:t>
      </w:r>
      <w:proofErr w:type="spellEnd"/>
      <w:r w:rsidRPr="009C1F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F06">
        <w:rPr>
          <w:rFonts w:ascii="Times New Roman" w:hAnsi="Times New Roman"/>
          <w:sz w:val="24"/>
          <w:szCs w:val="24"/>
        </w:rPr>
        <w:t>пер.Облачный</w:t>
      </w:r>
      <w:proofErr w:type="spellEnd"/>
      <w:r w:rsidRPr="009C1F06">
        <w:rPr>
          <w:rFonts w:ascii="Times New Roman" w:hAnsi="Times New Roman"/>
          <w:sz w:val="24"/>
          <w:szCs w:val="24"/>
        </w:rPr>
        <w:t xml:space="preserve">, 3, </w:t>
      </w:r>
      <w:proofErr w:type="spellStart"/>
      <w:r w:rsidRPr="009C1F06">
        <w:rPr>
          <w:rFonts w:ascii="Times New Roman" w:hAnsi="Times New Roman"/>
          <w:sz w:val="24"/>
          <w:szCs w:val="24"/>
        </w:rPr>
        <w:t>каб</w:t>
      </w:r>
      <w:proofErr w:type="spellEnd"/>
      <w:r w:rsidRPr="009C1F06">
        <w:rPr>
          <w:rFonts w:ascii="Times New Roman" w:hAnsi="Times New Roman"/>
          <w:sz w:val="24"/>
          <w:szCs w:val="24"/>
        </w:rPr>
        <w:t>. №321</w:t>
      </w:r>
      <w:r w:rsidR="00FE08E4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 xml:space="preserve">за ранее </w:t>
      </w:r>
      <w:r w:rsidR="00FE08E4">
        <w:rPr>
          <w:rFonts w:ascii="Times New Roman" w:hAnsi="Times New Roman"/>
          <w:sz w:val="24"/>
          <w:szCs w:val="24"/>
        </w:rPr>
        <w:t>до даты окончания действия настоящего Договора с учетом времени на исполнение услуг п.1.1.</w:t>
      </w:r>
      <w:r w:rsidR="00C02A56">
        <w:rPr>
          <w:rFonts w:ascii="Times New Roman" w:hAnsi="Times New Roman"/>
          <w:sz w:val="24"/>
          <w:szCs w:val="24"/>
        </w:rPr>
        <w:t>,</w:t>
      </w:r>
      <w:r w:rsidR="00FE08E4">
        <w:rPr>
          <w:rFonts w:ascii="Times New Roman" w:hAnsi="Times New Roman"/>
          <w:sz w:val="24"/>
          <w:szCs w:val="24"/>
        </w:rPr>
        <w:t xml:space="preserve"> и</w:t>
      </w:r>
      <w:r w:rsidR="00C02A56">
        <w:rPr>
          <w:rFonts w:ascii="Times New Roman" w:hAnsi="Times New Roman"/>
          <w:sz w:val="24"/>
          <w:szCs w:val="24"/>
        </w:rPr>
        <w:t xml:space="preserve"> с</w:t>
      </w:r>
      <w:r w:rsidR="00FE08E4">
        <w:rPr>
          <w:rFonts w:ascii="Times New Roman" w:hAnsi="Times New Roman"/>
          <w:sz w:val="24"/>
          <w:szCs w:val="24"/>
        </w:rPr>
        <w:t xml:space="preserve"> учетом времени на оплату услуг п.2.3.</w:t>
      </w:r>
    </w:p>
    <w:p w14:paraId="3A1CC7C0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14:paraId="7D27DBAD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3.4.Заказчик вправе:</w:t>
      </w:r>
    </w:p>
    <w:p w14:paraId="7D236E42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5349E844" w14:textId="77777777" w:rsidR="009C1F06" w:rsidRPr="00DF03A4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C42018" w:rsidRPr="009C1F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C42018" w:rsidRPr="009C1F06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55605025" w14:textId="77777777" w:rsidR="00DF03A4" w:rsidRPr="009C1F06" w:rsidRDefault="00DF03A4" w:rsidP="00BA2C3A"/>
    <w:p w14:paraId="6AEF744E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7F4DBE81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649269E6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DF03A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7F30FD">
        <w:rPr>
          <w:rFonts w:ascii="Times New Roman" w:hAnsi="Times New Roman"/>
          <w:sz w:val="24"/>
          <w:szCs w:val="24"/>
        </w:rPr>
        <w:t>1</w:t>
      </w:r>
      <w:r w:rsidR="00FD0173">
        <w:rPr>
          <w:rFonts w:ascii="Times New Roman" w:hAnsi="Times New Roman"/>
          <w:sz w:val="24"/>
          <w:szCs w:val="24"/>
        </w:rPr>
        <w:t>, п.2.3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E931CE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9C1F06">
        <w:rPr>
          <w:rFonts w:ascii="Times New Roman" w:hAnsi="Times New Roman"/>
          <w:sz w:val="24"/>
          <w:szCs w:val="24"/>
        </w:rPr>
        <w:t xml:space="preserve">. </w:t>
      </w:r>
    </w:p>
    <w:p w14:paraId="5FF59350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14:paraId="6B216071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7A7DBCF8" w14:textId="77777777" w:rsidR="00DF03A4" w:rsidRPr="009C1F06" w:rsidRDefault="00DF03A4" w:rsidP="00BA2C3A">
      <w:pPr>
        <w:contextualSpacing/>
        <w:rPr>
          <w:rFonts w:ascii="Times New Roman" w:hAnsi="Times New Roman"/>
          <w:spacing w:val="-1"/>
          <w:sz w:val="24"/>
          <w:szCs w:val="24"/>
        </w:rPr>
      </w:pPr>
    </w:p>
    <w:p w14:paraId="44C761EA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30043689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2CACE828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00531DD4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FABF295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52860A2F" w14:textId="77777777" w:rsidR="008105B7" w:rsidRDefault="008105B7" w:rsidP="00BA2C3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17CED" w14:textId="77777777" w:rsidR="00DF03A4" w:rsidRPr="009C1F06" w:rsidRDefault="00DF03A4" w:rsidP="00BA2C3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289EF" w14:textId="77777777" w:rsidR="009C1F06" w:rsidRDefault="00EF64DD" w:rsidP="00BA2C3A">
      <w:pPr>
        <w:pStyle w:val="af"/>
        <w:ind w:firstLine="567"/>
        <w:contextualSpacing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14:paraId="515256C9" w14:textId="77777777" w:rsidR="00C42018" w:rsidRPr="009C1F06" w:rsidRDefault="00EF64DD" w:rsidP="00BA2C3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ED8495D" w14:textId="77777777" w:rsidR="00C42018" w:rsidRPr="009C1F06" w:rsidRDefault="00EF64DD" w:rsidP="00BA2C3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2A8367A7" w14:textId="77777777" w:rsidR="008105B7" w:rsidRDefault="008105B7" w:rsidP="00BA2C3A">
      <w:pPr>
        <w:pStyle w:val="af"/>
        <w:contextualSpacing/>
        <w:rPr>
          <w:iCs/>
          <w:sz w:val="24"/>
        </w:rPr>
      </w:pPr>
    </w:p>
    <w:p w14:paraId="0E2C369B" w14:textId="77777777" w:rsidR="00DF03A4" w:rsidRPr="009C1F06" w:rsidRDefault="00DF03A4" w:rsidP="00BA2C3A">
      <w:pPr>
        <w:pStyle w:val="af"/>
        <w:contextualSpacing/>
        <w:rPr>
          <w:iCs/>
          <w:sz w:val="24"/>
        </w:rPr>
      </w:pPr>
    </w:p>
    <w:p w14:paraId="51378FFB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5842E5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5B9B6873" w14:textId="77777777" w:rsidR="00C42018" w:rsidRPr="009C1F06" w:rsidRDefault="00EF64DD" w:rsidP="00BA2C3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7402DC91" w14:textId="77777777" w:rsidR="008C027E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2CD489E2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70BA6975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A6C9CD9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73CA07AC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28953F55" w14:textId="77777777" w:rsidR="00C42018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00AB5E73" w14:textId="77777777" w:rsidR="005215D4" w:rsidRDefault="005215D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530897" w14:textId="77777777" w:rsidR="00C42018" w:rsidRPr="009C1F06" w:rsidRDefault="00EF64DD" w:rsidP="00BA2C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117D6625" w14:textId="51976E7F" w:rsidR="00C42018" w:rsidRPr="009C1F06" w:rsidRDefault="00A824AF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Приложение №1 </w:t>
      </w:r>
      <w:r w:rsidR="00D114FB">
        <w:rPr>
          <w:rFonts w:ascii="Times New Roman" w:hAnsi="Times New Roman"/>
          <w:sz w:val="24"/>
          <w:szCs w:val="24"/>
        </w:rPr>
        <w:t xml:space="preserve"> Перечень услуг</w:t>
      </w:r>
    </w:p>
    <w:p w14:paraId="12C45DDB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125147D2" w14:textId="77777777" w:rsidR="00C42018" w:rsidRPr="009C1F06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533CEBAD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14:paraId="35BF77CE" w14:textId="77777777" w:rsidTr="00674547">
        <w:tc>
          <w:tcPr>
            <w:tcW w:w="4927" w:type="dxa"/>
          </w:tcPr>
          <w:p w14:paraId="632A2203" w14:textId="77777777" w:rsidR="003E43B0" w:rsidRPr="00D62510" w:rsidRDefault="003E43B0" w:rsidP="003E43B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6267C8F2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4294CF6B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61E61E1A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680030, КРАЙ ХАБАРОВСКИЙ, ГОРОД ХАБАРОВСК, ПЕРЕУЛОК ОБЛАЧНЫЙ, д. 3</w:t>
            </w:r>
          </w:p>
          <w:p w14:paraId="541DAA4E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111B4A88" w14:textId="77777777" w:rsidR="003E43B0" w:rsidRPr="00D62510" w:rsidRDefault="00B87976" w:rsidP="003E43B0">
            <w:pPr>
              <w:rPr>
                <w:rFonts w:ascii="Times New Roman" w:hAnsi="Times New Roman"/>
                <w:sz w:val="20"/>
              </w:rPr>
            </w:pPr>
            <w:hyperlink dor:id="rId7" w:history="1">
              <w:r w:rsidR="003E43B0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5F06EEDD" w14:textId="77777777" w:rsidR="003E43B0" w:rsidRPr="00D62510" w:rsidRDefault="00B022FD" w:rsidP="003E43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3E43B0">
              <w:rPr>
                <w:rFonts w:ascii="Times New Roman" w:hAnsi="Times New Roman"/>
                <w:sz w:val="20"/>
              </w:rPr>
              <w:t>РБАНК</w:t>
            </w:r>
          </w:p>
          <w:p w14:paraId="28067B9D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1BC0FC05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55911851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3A5EC6B9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60FA853E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05D673CB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0F24E52D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1578AC31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51729A28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3490DFE0" w14:textId="77777777" w:rsidR="003E43B0" w:rsidRPr="00D62510" w:rsidRDefault="003E43B0" w:rsidP="003E43B0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34E96B11" w14:textId="77777777" w:rsidR="003E43B0" w:rsidRPr="00D62510" w:rsidRDefault="003E43B0" w:rsidP="003E43B0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79BD4B15" w14:textId="77777777" w:rsidR="003E43B0" w:rsidRPr="00D62510" w:rsidRDefault="003E43B0" w:rsidP="003E43B0">
            <w:pPr>
              <w:rPr>
                <w:rFonts w:ascii="Times New Roman" w:hAnsi="Times New Roman"/>
                <w:szCs w:val="22"/>
              </w:rPr>
            </w:pPr>
          </w:p>
          <w:p w14:paraId="6DF651A6" w14:textId="77777777" w:rsidR="00C42018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1DA7323C" w14:textId="77777777" w:rsidR="00C42018" w:rsidRPr="00D62510" w:rsidRDefault="00C42018" w:rsidP="00674547">
            <w:pPr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14:paraId="323EF50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344BB19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56E9AF39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5DF3F9B8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14:paraId="73BFE3C7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14:paraId="239244A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14:paraId="3D5F875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14D8E17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14:paraId="5F4D59AE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357659CE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185FF56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</w:t>
            </w:r>
            <w:proofErr w:type="spellStart"/>
            <w:r w:rsidRPr="00D62510">
              <w:rPr>
                <w:rFonts w:ascii="Times New Roman" w:hAnsi="Times New Roman"/>
                <w:sz w:val="20"/>
              </w:rPr>
              <w:t>сч</w:t>
            </w:r>
            <w:proofErr w:type="spellEnd"/>
            <w:r w:rsidRPr="00D62510">
              <w:rPr>
                <w:rFonts w:ascii="Times New Roman" w:hAnsi="Times New Roman"/>
                <w:sz w:val="20"/>
              </w:rPr>
              <w:t xml:space="preserve">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3456216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674CFE2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14:paraId="0FBE2649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0CCF8063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0F7CFC7B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48EEBC19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</w:p>
          <w:p w14:paraId="09B2D484" w14:textId="77777777" w:rsidR="00C42018" w:rsidRPr="00D62510" w:rsidRDefault="009C1F06" w:rsidP="006745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14:paraId="2C8F7FBB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1823F01E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79A198A5" w14:textId="77777777" w:rsidR="007603B3" w:rsidRPr="007603B3" w:rsidRDefault="007603B3" w:rsidP="0034642D">
      <w:pPr>
        <w:rPr>
          <w:rFonts w:ascii="Times New Roman" w:hAnsi="Times New Roman"/>
          <w:sz w:val="20"/>
        </w:rPr>
      </w:pPr>
    </w:p>
    <w:sectPr w:rsidR="007603B3" w:rsidRPr="007603B3" w:rsidSect="0034642D">
      <w:footerReference w:type="default" dor:id="rId8"/>
      <w:pgSz w:w="11906" w:h="16838"/>
      <w:pgMar w:top="567" w:right="567" w:bottom="851" w:left="851" w:header="720" w:footer="720" w:gutter="0"/>
      <w:cols w:space="720"/>
      <w:docGrid w:linePitch="299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E951" w14:textId="77777777" w:rsidR="00992CB2" w:rsidRDefault="00992CB2" w:rsidP="00575949">
      <w:r>
        <w:separator/>
      </w:r>
    </w:p>
  </w:endnote>
  <w:endnote w:type="continuationSeparator" w:id="0">
    <w:p w14:paraId="10D48EAB" w14:textId="77777777" w:rsidR="00992CB2" w:rsidRDefault="00992CB2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754657"/>
    </w:sdtPr>
    <w:sdtEndPr/>
    <w:sdtContent>
      <w:p w14:paraId="4190BC6C" w14:textId="77777777"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A127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95153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F8E3" w14:textId="77777777" w:rsidR="00992CB2" w:rsidRDefault="00992CB2" w:rsidP="00575949">
      <w:r>
        <w:separator/>
      </w:r>
    </w:p>
  </w:footnote>
  <w:footnote w:type="continuationSeparator" w:id="0">
    <w:p w14:paraId="472816F4" w14:textId="77777777" w:rsidR="00992CB2" w:rsidRDefault="00992CB2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57B1"/>
    <w:rsid w:val="000171F2"/>
    <w:rsid w:val="0002574F"/>
    <w:rsid w:val="00031129"/>
    <w:rsid w:val="00041723"/>
    <w:rsid w:val="000520EC"/>
    <w:rsid w:val="0006627E"/>
    <w:rsid w:val="00082BE6"/>
    <w:rsid w:val="00090C9D"/>
    <w:rsid w:val="0009542F"/>
    <w:rsid w:val="000A075B"/>
    <w:rsid w:val="000C297E"/>
    <w:rsid w:val="000C3603"/>
    <w:rsid w:val="000D2334"/>
    <w:rsid w:val="000D2B88"/>
    <w:rsid w:val="000E5D4F"/>
    <w:rsid w:val="000E75DB"/>
    <w:rsid w:val="000F2568"/>
    <w:rsid w:val="000F2B81"/>
    <w:rsid w:val="000F3A4E"/>
    <w:rsid w:val="000F5BA7"/>
    <w:rsid w:val="0010355A"/>
    <w:rsid w:val="0010592D"/>
    <w:rsid w:val="00112AD8"/>
    <w:rsid w:val="00113C27"/>
    <w:rsid w:val="00115FC2"/>
    <w:rsid w:val="0013084B"/>
    <w:rsid w:val="00135493"/>
    <w:rsid w:val="001407C4"/>
    <w:rsid w:val="00141220"/>
    <w:rsid w:val="00141851"/>
    <w:rsid w:val="001433C0"/>
    <w:rsid w:val="00155215"/>
    <w:rsid w:val="00155B7B"/>
    <w:rsid w:val="00172220"/>
    <w:rsid w:val="0017301E"/>
    <w:rsid w:val="00176CC8"/>
    <w:rsid w:val="00176E9A"/>
    <w:rsid w:val="001773A5"/>
    <w:rsid w:val="001A06DD"/>
    <w:rsid w:val="001B0397"/>
    <w:rsid w:val="001B4BA0"/>
    <w:rsid w:val="001C0D80"/>
    <w:rsid w:val="001D1398"/>
    <w:rsid w:val="001D326C"/>
    <w:rsid w:val="001D6104"/>
    <w:rsid w:val="001E17C3"/>
    <w:rsid w:val="001F24F8"/>
    <w:rsid w:val="002120A5"/>
    <w:rsid w:val="00214A0C"/>
    <w:rsid w:val="00215A60"/>
    <w:rsid w:val="00217835"/>
    <w:rsid w:val="0022002C"/>
    <w:rsid w:val="00221B9F"/>
    <w:rsid w:val="00267309"/>
    <w:rsid w:val="00267E1D"/>
    <w:rsid w:val="00277A4F"/>
    <w:rsid w:val="002B0F2B"/>
    <w:rsid w:val="002B2E34"/>
    <w:rsid w:val="002B7DF3"/>
    <w:rsid w:val="002D12FD"/>
    <w:rsid w:val="002D4D49"/>
    <w:rsid w:val="002D5B3C"/>
    <w:rsid w:val="002D6706"/>
    <w:rsid w:val="002E05F4"/>
    <w:rsid w:val="002E2665"/>
    <w:rsid w:val="002E4031"/>
    <w:rsid w:val="002E6250"/>
    <w:rsid w:val="002F0BD7"/>
    <w:rsid w:val="002F1565"/>
    <w:rsid w:val="003004FB"/>
    <w:rsid w:val="00300A9E"/>
    <w:rsid w:val="00301348"/>
    <w:rsid w:val="00310E88"/>
    <w:rsid w:val="003127E6"/>
    <w:rsid w:val="00331D34"/>
    <w:rsid w:val="00344B98"/>
    <w:rsid w:val="0034642D"/>
    <w:rsid w:val="00360884"/>
    <w:rsid w:val="00360C1F"/>
    <w:rsid w:val="00361C42"/>
    <w:rsid w:val="00371161"/>
    <w:rsid w:val="003849E1"/>
    <w:rsid w:val="003866BC"/>
    <w:rsid w:val="003900F3"/>
    <w:rsid w:val="003A05EB"/>
    <w:rsid w:val="003A1839"/>
    <w:rsid w:val="003A21BE"/>
    <w:rsid w:val="003B101D"/>
    <w:rsid w:val="003B2F9C"/>
    <w:rsid w:val="003B7E1B"/>
    <w:rsid w:val="003C543F"/>
    <w:rsid w:val="003C6991"/>
    <w:rsid w:val="003D4181"/>
    <w:rsid w:val="003D4C9C"/>
    <w:rsid w:val="003E43B0"/>
    <w:rsid w:val="003E76C9"/>
    <w:rsid w:val="004138AE"/>
    <w:rsid w:val="0043206E"/>
    <w:rsid w:val="004344B2"/>
    <w:rsid w:val="00435267"/>
    <w:rsid w:val="00435606"/>
    <w:rsid w:val="0043605D"/>
    <w:rsid w:val="00436706"/>
    <w:rsid w:val="00456A01"/>
    <w:rsid w:val="00460B02"/>
    <w:rsid w:val="00461950"/>
    <w:rsid w:val="00476AB0"/>
    <w:rsid w:val="0049438A"/>
    <w:rsid w:val="00497ECD"/>
    <w:rsid w:val="004A2762"/>
    <w:rsid w:val="004A2983"/>
    <w:rsid w:val="004A3F0A"/>
    <w:rsid w:val="004A4893"/>
    <w:rsid w:val="004B3577"/>
    <w:rsid w:val="004B35B4"/>
    <w:rsid w:val="004B6813"/>
    <w:rsid w:val="004B78C7"/>
    <w:rsid w:val="004C4B84"/>
    <w:rsid w:val="004C4F2B"/>
    <w:rsid w:val="004C68C2"/>
    <w:rsid w:val="004D02BB"/>
    <w:rsid w:val="004D0E99"/>
    <w:rsid w:val="004E2D53"/>
    <w:rsid w:val="004E4A30"/>
    <w:rsid w:val="004F1907"/>
    <w:rsid w:val="004F55A3"/>
    <w:rsid w:val="004F6F11"/>
    <w:rsid w:val="00511C98"/>
    <w:rsid w:val="005215D4"/>
    <w:rsid w:val="00525FE1"/>
    <w:rsid w:val="00530A28"/>
    <w:rsid w:val="00547050"/>
    <w:rsid w:val="00567DA9"/>
    <w:rsid w:val="00575949"/>
    <w:rsid w:val="00580200"/>
    <w:rsid w:val="00580B18"/>
    <w:rsid w:val="00580D86"/>
    <w:rsid w:val="00583269"/>
    <w:rsid w:val="005842E5"/>
    <w:rsid w:val="005877EE"/>
    <w:rsid w:val="0059795E"/>
    <w:rsid w:val="005A0A64"/>
    <w:rsid w:val="005B77C4"/>
    <w:rsid w:val="005C024F"/>
    <w:rsid w:val="005C1E6C"/>
    <w:rsid w:val="005C1EC1"/>
    <w:rsid w:val="005C4361"/>
    <w:rsid w:val="005C544A"/>
    <w:rsid w:val="005E377A"/>
    <w:rsid w:val="00612930"/>
    <w:rsid w:val="0061603F"/>
    <w:rsid w:val="00622FF9"/>
    <w:rsid w:val="0062646D"/>
    <w:rsid w:val="0062710D"/>
    <w:rsid w:val="006304DD"/>
    <w:rsid w:val="00637EA5"/>
    <w:rsid w:val="00650328"/>
    <w:rsid w:val="00656E29"/>
    <w:rsid w:val="00660FA6"/>
    <w:rsid w:val="00664271"/>
    <w:rsid w:val="00674547"/>
    <w:rsid w:val="0067564F"/>
    <w:rsid w:val="006811AB"/>
    <w:rsid w:val="00685BD2"/>
    <w:rsid w:val="0069672E"/>
    <w:rsid w:val="006A073D"/>
    <w:rsid w:val="006B052E"/>
    <w:rsid w:val="006B41F1"/>
    <w:rsid w:val="006B69A4"/>
    <w:rsid w:val="006B71C6"/>
    <w:rsid w:val="006D195D"/>
    <w:rsid w:val="006D2BD7"/>
    <w:rsid w:val="006D4E52"/>
    <w:rsid w:val="006D71B9"/>
    <w:rsid w:val="006E1B11"/>
    <w:rsid w:val="006E73B5"/>
    <w:rsid w:val="006E7B1F"/>
    <w:rsid w:val="006F15EC"/>
    <w:rsid w:val="006F6FA3"/>
    <w:rsid w:val="007051D3"/>
    <w:rsid w:val="00713020"/>
    <w:rsid w:val="00715703"/>
    <w:rsid w:val="00715B8C"/>
    <w:rsid w:val="007447A3"/>
    <w:rsid w:val="00747E81"/>
    <w:rsid w:val="0075729D"/>
    <w:rsid w:val="007603B3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7F30FD"/>
    <w:rsid w:val="0080707D"/>
    <w:rsid w:val="008105B7"/>
    <w:rsid w:val="008133C2"/>
    <w:rsid w:val="00824009"/>
    <w:rsid w:val="00836FA2"/>
    <w:rsid w:val="00837763"/>
    <w:rsid w:val="008453C5"/>
    <w:rsid w:val="00850868"/>
    <w:rsid w:val="008550E3"/>
    <w:rsid w:val="00862351"/>
    <w:rsid w:val="00864BB8"/>
    <w:rsid w:val="008675FF"/>
    <w:rsid w:val="0088636E"/>
    <w:rsid w:val="00887883"/>
    <w:rsid w:val="008902E8"/>
    <w:rsid w:val="0089436E"/>
    <w:rsid w:val="008A67BF"/>
    <w:rsid w:val="008B3237"/>
    <w:rsid w:val="008B7457"/>
    <w:rsid w:val="008C027E"/>
    <w:rsid w:val="008C40B1"/>
    <w:rsid w:val="008C7FDB"/>
    <w:rsid w:val="008D4C08"/>
    <w:rsid w:val="008E7447"/>
    <w:rsid w:val="00900188"/>
    <w:rsid w:val="00901B21"/>
    <w:rsid w:val="00910066"/>
    <w:rsid w:val="00914813"/>
    <w:rsid w:val="009214C1"/>
    <w:rsid w:val="00921F53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92CB2"/>
    <w:rsid w:val="009A34E5"/>
    <w:rsid w:val="009A6624"/>
    <w:rsid w:val="009A7CEE"/>
    <w:rsid w:val="009C1F06"/>
    <w:rsid w:val="009C47D7"/>
    <w:rsid w:val="009D55CF"/>
    <w:rsid w:val="009D6B4E"/>
    <w:rsid w:val="009E3041"/>
    <w:rsid w:val="009E3F11"/>
    <w:rsid w:val="009F6A6B"/>
    <w:rsid w:val="00A00F80"/>
    <w:rsid w:val="00A0395A"/>
    <w:rsid w:val="00A12212"/>
    <w:rsid w:val="00A12704"/>
    <w:rsid w:val="00A32A90"/>
    <w:rsid w:val="00A466BB"/>
    <w:rsid w:val="00A570EC"/>
    <w:rsid w:val="00A63FA5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A11AB"/>
    <w:rsid w:val="00AB1825"/>
    <w:rsid w:val="00AD7845"/>
    <w:rsid w:val="00AE13F0"/>
    <w:rsid w:val="00AE1DE6"/>
    <w:rsid w:val="00AE2ACF"/>
    <w:rsid w:val="00AF5D0C"/>
    <w:rsid w:val="00AF5EC3"/>
    <w:rsid w:val="00B022FD"/>
    <w:rsid w:val="00B03550"/>
    <w:rsid w:val="00B149C3"/>
    <w:rsid w:val="00B2323B"/>
    <w:rsid w:val="00B33DB5"/>
    <w:rsid w:val="00B36F89"/>
    <w:rsid w:val="00B40BA4"/>
    <w:rsid w:val="00B60627"/>
    <w:rsid w:val="00B6118F"/>
    <w:rsid w:val="00B635FC"/>
    <w:rsid w:val="00B65F00"/>
    <w:rsid w:val="00B74E56"/>
    <w:rsid w:val="00B80009"/>
    <w:rsid w:val="00B81403"/>
    <w:rsid w:val="00B83BC6"/>
    <w:rsid w:val="00B8495B"/>
    <w:rsid w:val="00B875B8"/>
    <w:rsid w:val="00B87976"/>
    <w:rsid w:val="00B90506"/>
    <w:rsid w:val="00B91334"/>
    <w:rsid w:val="00B96108"/>
    <w:rsid w:val="00B9789C"/>
    <w:rsid w:val="00BA2C3A"/>
    <w:rsid w:val="00BA2DE0"/>
    <w:rsid w:val="00BA2FF6"/>
    <w:rsid w:val="00BA452A"/>
    <w:rsid w:val="00BC0021"/>
    <w:rsid w:val="00BD7C62"/>
    <w:rsid w:val="00BE00CE"/>
    <w:rsid w:val="00BF5DB6"/>
    <w:rsid w:val="00BF6968"/>
    <w:rsid w:val="00C029D5"/>
    <w:rsid w:val="00C02A56"/>
    <w:rsid w:val="00C0546C"/>
    <w:rsid w:val="00C119AC"/>
    <w:rsid w:val="00C16EB3"/>
    <w:rsid w:val="00C361BC"/>
    <w:rsid w:val="00C402E3"/>
    <w:rsid w:val="00C41648"/>
    <w:rsid w:val="00C42018"/>
    <w:rsid w:val="00C424B3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948F6"/>
    <w:rsid w:val="00C9656A"/>
    <w:rsid w:val="00CB1AF1"/>
    <w:rsid w:val="00CC4B6D"/>
    <w:rsid w:val="00CD4A9F"/>
    <w:rsid w:val="00CE6B65"/>
    <w:rsid w:val="00CF3D40"/>
    <w:rsid w:val="00CF61CB"/>
    <w:rsid w:val="00CF63EF"/>
    <w:rsid w:val="00CF6A73"/>
    <w:rsid w:val="00D0484C"/>
    <w:rsid w:val="00D114FB"/>
    <w:rsid w:val="00D137F0"/>
    <w:rsid w:val="00D13BB4"/>
    <w:rsid w:val="00D17947"/>
    <w:rsid w:val="00D208CA"/>
    <w:rsid w:val="00D2286D"/>
    <w:rsid w:val="00D24040"/>
    <w:rsid w:val="00D26CEF"/>
    <w:rsid w:val="00D356A5"/>
    <w:rsid w:val="00D3615A"/>
    <w:rsid w:val="00D4086B"/>
    <w:rsid w:val="00D4674E"/>
    <w:rsid w:val="00D47F3B"/>
    <w:rsid w:val="00D52726"/>
    <w:rsid w:val="00D62510"/>
    <w:rsid w:val="00D740C5"/>
    <w:rsid w:val="00D76B50"/>
    <w:rsid w:val="00D817D9"/>
    <w:rsid w:val="00D8413B"/>
    <w:rsid w:val="00D85A98"/>
    <w:rsid w:val="00D867AB"/>
    <w:rsid w:val="00D87B8D"/>
    <w:rsid w:val="00D87FE4"/>
    <w:rsid w:val="00D93FAD"/>
    <w:rsid w:val="00DB3100"/>
    <w:rsid w:val="00DB7BD1"/>
    <w:rsid w:val="00DD0B54"/>
    <w:rsid w:val="00DD6112"/>
    <w:rsid w:val="00DE01DE"/>
    <w:rsid w:val="00DE1AA9"/>
    <w:rsid w:val="00DE6CB2"/>
    <w:rsid w:val="00DF03A4"/>
    <w:rsid w:val="00DF79AD"/>
    <w:rsid w:val="00E04907"/>
    <w:rsid w:val="00E1424F"/>
    <w:rsid w:val="00E204DC"/>
    <w:rsid w:val="00E2113F"/>
    <w:rsid w:val="00E25463"/>
    <w:rsid w:val="00E43F3C"/>
    <w:rsid w:val="00E51B02"/>
    <w:rsid w:val="00E537DA"/>
    <w:rsid w:val="00E53DD3"/>
    <w:rsid w:val="00E6615E"/>
    <w:rsid w:val="00E726E7"/>
    <w:rsid w:val="00E7364A"/>
    <w:rsid w:val="00E7526E"/>
    <w:rsid w:val="00E76C9E"/>
    <w:rsid w:val="00E77540"/>
    <w:rsid w:val="00E8186D"/>
    <w:rsid w:val="00E83C62"/>
    <w:rsid w:val="00E931CE"/>
    <w:rsid w:val="00E93CD6"/>
    <w:rsid w:val="00E97346"/>
    <w:rsid w:val="00EA34CD"/>
    <w:rsid w:val="00EC1823"/>
    <w:rsid w:val="00EC26B1"/>
    <w:rsid w:val="00ED001B"/>
    <w:rsid w:val="00ED2EF1"/>
    <w:rsid w:val="00ED56E3"/>
    <w:rsid w:val="00EE2C13"/>
    <w:rsid w:val="00EE3938"/>
    <w:rsid w:val="00EE52A2"/>
    <w:rsid w:val="00EE5927"/>
    <w:rsid w:val="00EF2181"/>
    <w:rsid w:val="00EF64DD"/>
    <w:rsid w:val="00F008ED"/>
    <w:rsid w:val="00F02151"/>
    <w:rsid w:val="00F0236B"/>
    <w:rsid w:val="00F03113"/>
    <w:rsid w:val="00F07B59"/>
    <w:rsid w:val="00F166E4"/>
    <w:rsid w:val="00F36963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79FB"/>
    <w:rsid w:val="00FD0173"/>
    <w:rsid w:val="00FD103B"/>
    <w:rsid w:val="00FD5BB7"/>
    <w:rsid w:val="00FD63B3"/>
    <w:rsid w:val="00FE0136"/>
    <w:rsid w:val="00FE08E4"/>
    <w:rsid w:val="00FE13CE"/>
    <w:rsid w:val="00FE3BC3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357E8"/>
  <w15:docId w15:val="{1457E69D-D356-476B-BEBB-D9EC9B63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81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170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57</cp:revision>
  <cp:lastPrinted>2021-03-15T00:57:00Z</cp:lastPrinted>
  <dcterms:created xsi:type="dcterms:W3CDTF">2020-07-14T06:39:00Z</dcterms:created>
  <dcterms:modified xsi:type="dcterms:W3CDTF">2026-01-29T01:32:00Z</dcterms:modified>
</cp:coreProperties>
</file>